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620"/>
        <w:gridCol w:w="1710"/>
        <w:gridCol w:w="1530"/>
        <w:gridCol w:w="1710"/>
        <w:gridCol w:w="1597"/>
        <w:gridCol w:w="900"/>
      </w:tblGrid>
      <w:tr w:rsidR="00F06329" w14:paraId="01B7A2DA" w14:textId="77777777" w:rsidTr="00E8649F">
        <w:trPr>
          <w:cantSplit/>
          <w:trHeight w:val="5111"/>
        </w:trPr>
        <w:tc>
          <w:tcPr>
            <w:tcW w:w="10705" w:type="dxa"/>
            <w:gridSpan w:val="7"/>
            <w:vAlign w:val="center"/>
          </w:tcPr>
          <w:p w14:paraId="5E9601A7" w14:textId="2BCBE0A6" w:rsidR="00E8649F" w:rsidRPr="001C3638" w:rsidRDefault="00E8649F" w:rsidP="00E8649F">
            <w:pPr>
              <w:jc w:val="center"/>
              <w:rPr>
                <w:rFonts w:eastAsia="Arial" w:cs="Arial"/>
                <w:b/>
                <w:bCs/>
                <w:color w:val="00B050"/>
              </w:rPr>
            </w:pPr>
            <w:bookmarkStart w:id="0" w:name="_Hlk200963830"/>
            <w:r>
              <w:rPr>
                <w:noProof/>
              </w:rPr>
              <w:drawing>
                <wp:anchor distT="0" distB="0" distL="114300" distR="114300" simplePos="0" relativeHeight="251530240" behindDoc="1" locked="0" layoutInCell="1" allowOverlap="1" wp14:anchorId="603BCBA3" wp14:editId="3FD3A69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-2410460</wp:posOffset>
                  </wp:positionV>
                  <wp:extent cx="6477000" cy="253365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" w:cs="Arial"/>
              </w:rPr>
              <w:t>All field trips START at 9:00 AM SHARP</w:t>
            </w:r>
            <w:r>
              <w:rPr>
                <w:rFonts w:eastAsia="Arial" w:cs="Arial"/>
                <w:color w:val="212121"/>
              </w:rPr>
              <w:t>.</w:t>
            </w:r>
            <w:r w:rsidRPr="00E8649F">
              <w:rPr>
                <w:rFonts w:eastAsia="Arial" w:cs="Arial"/>
                <w:b/>
                <w:bCs/>
                <w:color w:val="D40000"/>
              </w:rPr>
              <w:t xml:space="preserve"> ANY/ALL Arrivals between 8:30am-9:00am WILL MISS BREAKFAST &amp; BATHROOM USE!</w:t>
            </w:r>
            <w:r>
              <w:rPr>
                <w:rFonts w:eastAsia="Arial" w:cs="Arial"/>
              </w:rPr>
              <w:t xml:space="preserve"> Please take care of this before late arrivals. </w:t>
            </w:r>
            <w:r w:rsidRPr="00E8649F">
              <w:rPr>
                <w:rFonts w:eastAsia="Arial" w:cs="Arial"/>
                <w:b/>
                <w:bCs/>
              </w:rPr>
              <w:t>NO ARRIVALS AFTER 9:00AM!</w:t>
            </w:r>
            <w:r>
              <w:rPr>
                <w:rFonts w:eastAsia="Arial" w:cs="Arial"/>
              </w:rPr>
              <w:t xml:space="preserve"> We will return by 4:00PM. Early pick-ups MUST BE </w:t>
            </w:r>
            <w:r>
              <w:rPr>
                <w:rFonts w:eastAsia="Arial" w:cs="Arial"/>
              </w:rPr>
              <w:t>SCHEDULED,</w:t>
            </w:r>
            <w:r>
              <w:rPr>
                <w:rFonts w:eastAsia="Arial" w:cs="Arial"/>
              </w:rPr>
              <w:t xml:space="preserve"> and early dismissals will result in missed field tips.  All Dates in </w:t>
            </w:r>
            <w:r w:rsidRPr="001C3638">
              <w:rPr>
                <w:rFonts w:eastAsia="Arial" w:cs="Arial"/>
                <w:b/>
                <w:bCs/>
                <w:color w:val="FAEE06"/>
                <w:highlight w:val="black"/>
                <w:u w:val="single"/>
              </w:rPr>
              <w:t>Yellow</w:t>
            </w:r>
            <w:r>
              <w:rPr>
                <w:rFonts w:eastAsia="Arial" w:cs="Arial"/>
                <w:b/>
                <w:bCs/>
                <w:color w:val="FAEE06"/>
              </w:rPr>
              <w:t xml:space="preserve"> </w:t>
            </w:r>
            <w:r w:rsidRPr="00EE6D86">
              <w:rPr>
                <w:rFonts w:eastAsia="Arial" w:cs="Arial"/>
                <w:color w:val="000000" w:themeColor="text1"/>
              </w:rPr>
              <w:t>are for</w:t>
            </w:r>
            <w:r>
              <w:rPr>
                <w:rFonts w:eastAsia="Arial" w:cs="Arial"/>
              </w:rPr>
              <w:t xml:space="preserve"> 3yrs and up. Dates without color are for the 5yrs and up. Under 3yrs will have supervised activities at the facility. </w:t>
            </w:r>
            <w:r w:rsidRPr="001C3638">
              <w:rPr>
                <w:rFonts w:eastAsia="Arial" w:cs="Arial"/>
                <w:b/>
                <w:bCs/>
                <w:color w:val="00B050"/>
              </w:rPr>
              <w:t xml:space="preserve">Payments are due FRIDAY BEFORE </w:t>
            </w:r>
            <w:proofErr w:type="gramStart"/>
            <w:r w:rsidRPr="001C3638">
              <w:rPr>
                <w:rFonts w:eastAsia="Arial" w:cs="Arial"/>
                <w:b/>
                <w:bCs/>
                <w:color w:val="00B050"/>
              </w:rPr>
              <w:t>TRIP</w:t>
            </w:r>
            <w:proofErr w:type="gramEnd"/>
            <w:r w:rsidRPr="001C3638">
              <w:rPr>
                <w:rFonts w:eastAsia="Arial" w:cs="Arial"/>
                <w:b/>
                <w:bCs/>
                <w:color w:val="00B050"/>
              </w:rPr>
              <w:t xml:space="preserve"> WEEK</w:t>
            </w:r>
            <w:r>
              <w:rPr>
                <w:rFonts w:eastAsia="Arial" w:cs="Arial"/>
                <w:b/>
                <w:bCs/>
                <w:color w:val="00B050"/>
              </w:rPr>
              <w:t>.</w:t>
            </w:r>
          </w:p>
          <w:p w14:paraId="3C6B763B" w14:textId="577482D4" w:rsidR="00A75205" w:rsidRDefault="00964963" w:rsidP="003845DF">
            <w:pPr>
              <w:jc w:val="center"/>
            </w:pPr>
            <w:r w:rsidRPr="00964963">
              <w:t>Summer Camp 20</w:t>
            </w:r>
            <w:r w:rsidR="003845DF">
              <w:t>2</w:t>
            </w:r>
            <w:r w:rsidR="004344DD">
              <w:t>5</w:t>
            </w:r>
          </w:p>
          <w:p w14:paraId="2372AF31" w14:textId="661E023F" w:rsidR="00F06329" w:rsidRDefault="001E0EC6" w:rsidP="003845DF">
            <w:pPr>
              <w:jc w:val="center"/>
            </w:pPr>
            <w:r w:rsidRPr="001E0EC6">
              <w:rPr>
                <w:b/>
                <w:bCs/>
                <w:i/>
                <w:iCs/>
                <w:color w:val="00B050"/>
              </w:rPr>
              <w:t>$7.00 gas</w:t>
            </w:r>
            <w:r w:rsidR="00A75205">
              <w:rPr>
                <w:b/>
                <w:bCs/>
                <w:i/>
                <w:iCs/>
                <w:color w:val="00B050"/>
              </w:rPr>
              <w:t xml:space="preserve"> weekly</w:t>
            </w:r>
            <w:r w:rsidRPr="001E0EC6">
              <w:rPr>
                <w:b/>
                <w:bCs/>
                <w:i/>
                <w:iCs/>
                <w:color w:val="00B050"/>
              </w:rPr>
              <w:t xml:space="preserve"> fee</w:t>
            </w:r>
          </w:p>
        </w:tc>
      </w:tr>
      <w:bookmarkEnd w:id="0"/>
      <w:tr w:rsidR="00F06329" w14:paraId="7F9A78F3" w14:textId="77777777" w:rsidTr="00E8649F">
        <w:trPr>
          <w:cantSplit/>
          <w:trHeight w:val="719"/>
        </w:trPr>
        <w:tc>
          <w:tcPr>
            <w:tcW w:w="10705" w:type="dxa"/>
            <w:gridSpan w:val="7"/>
            <w:tcBorders>
              <w:bottom w:val="nil"/>
            </w:tcBorders>
            <w:vAlign w:val="center"/>
          </w:tcPr>
          <w:p w14:paraId="7CEF3393" w14:textId="446D78FE" w:rsidR="00F06329" w:rsidRDefault="00557A48" w:rsidP="00834870">
            <w:pPr>
              <w:pStyle w:val="Heading1"/>
            </w:pPr>
            <w:r w:rsidRPr="00D929C8">
              <w:rPr>
                <w:sz w:val="50"/>
                <w:szCs w:val="50"/>
              </w:rPr>
              <w:t>MONTH</w:t>
            </w:r>
            <w:r w:rsidR="00D929C8" w:rsidRPr="00D929C8">
              <w:rPr>
                <w:sz w:val="50"/>
                <w:szCs w:val="50"/>
              </w:rPr>
              <w:t>S</w:t>
            </w:r>
            <w:r w:rsidRPr="00D929C8">
              <w:rPr>
                <w:sz w:val="50"/>
                <w:szCs w:val="50"/>
              </w:rPr>
              <w:t xml:space="preserve"> of </w:t>
            </w:r>
            <w:r w:rsidR="00834870" w:rsidRPr="00E8649F">
              <w:rPr>
                <w:color w:val="0D0D0D" w:themeColor="text1" w:themeTint="F2"/>
                <w:sz w:val="50"/>
                <w:szCs w:val="50"/>
                <w:bdr w:val="single" w:sz="4" w:space="0" w:color="auto"/>
                <w:shd w:val="clear" w:color="auto" w:fill="EAF1DD" w:themeFill="accent3" w:themeFillTint="33"/>
              </w:rPr>
              <w:t>JUNE</w:t>
            </w:r>
            <w:r w:rsidR="00834870" w:rsidRPr="00D929C8">
              <w:rPr>
                <w:sz w:val="50"/>
                <w:szCs w:val="50"/>
              </w:rPr>
              <w:t>/JULY</w:t>
            </w:r>
            <w:r w:rsidR="001E0EC6" w:rsidRPr="0044521B">
              <w:rPr>
                <w:color w:val="00B050"/>
                <w:sz w:val="36"/>
                <w:szCs w:val="36"/>
              </w:rPr>
              <w:t xml:space="preserve"> </w:t>
            </w:r>
            <w:r w:rsidR="00E8649F">
              <w:rPr>
                <w:color w:val="00B050"/>
                <w:sz w:val="36"/>
                <w:szCs w:val="36"/>
              </w:rPr>
              <w:t>Total Cost: $266.00</w:t>
            </w:r>
          </w:p>
        </w:tc>
      </w:tr>
      <w:tr w:rsidR="00F06329" w14:paraId="38859CCE" w14:textId="77777777" w:rsidTr="00E8649F">
        <w:tc>
          <w:tcPr>
            <w:tcW w:w="1638" w:type="dxa"/>
            <w:shd w:val="pct50" w:color="auto" w:fill="FFFFFF"/>
            <w:vAlign w:val="center"/>
          </w:tcPr>
          <w:p w14:paraId="641EFE6F" w14:textId="77777777" w:rsidR="00F06329" w:rsidRPr="00FD2B09" w:rsidRDefault="00557A48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FD2B09">
              <w:rPr>
                <w:b/>
                <w:color w:val="FFFFFF"/>
                <w:sz w:val="16"/>
                <w:szCs w:val="16"/>
              </w:rPr>
              <w:t>Sunday</w:t>
            </w:r>
          </w:p>
        </w:tc>
        <w:tc>
          <w:tcPr>
            <w:tcW w:w="1620" w:type="dxa"/>
            <w:shd w:val="pct50" w:color="auto" w:fill="FFFFFF"/>
            <w:vAlign w:val="center"/>
          </w:tcPr>
          <w:p w14:paraId="1413C16B" w14:textId="77777777" w:rsidR="00F06329" w:rsidRDefault="00557A4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710" w:type="dxa"/>
            <w:shd w:val="pct50" w:color="auto" w:fill="FFFFFF"/>
            <w:vAlign w:val="center"/>
          </w:tcPr>
          <w:p w14:paraId="54EFD839" w14:textId="77777777" w:rsidR="00F06329" w:rsidRDefault="00557A4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0" w:type="dxa"/>
            <w:shd w:val="pct50" w:color="auto" w:fill="FFFFFF"/>
            <w:vAlign w:val="center"/>
          </w:tcPr>
          <w:p w14:paraId="1046DEF2" w14:textId="77777777" w:rsidR="00F06329" w:rsidRDefault="00557A4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710" w:type="dxa"/>
            <w:shd w:val="pct50" w:color="auto" w:fill="FFFFFF"/>
            <w:vAlign w:val="center"/>
          </w:tcPr>
          <w:p w14:paraId="09E3B465" w14:textId="596DA032" w:rsidR="00F06329" w:rsidRDefault="00557A4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97" w:type="dxa"/>
            <w:shd w:val="pct50" w:color="auto" w:fill="FFFFFF"/>
            <w:vAlign w:val="center"/>
          </w:tcPr>
          <w:p w14:paraId="7F8C4F4B" w14:textId="77777777" w:rsidR="00F06329" w:rsidRDefault="00557A48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900" w:type="dxa"/>
            <w:shd w:val="pct50" w:color="auto" w:fill="FFFFFF"/>
            <w:vAlign w:val="center"/>
          </w:tcPr>
          <w:p w14:paraId="44CAF0D3" w14:textId="77777777" w:rsidR="00F06329" w:rsidRPr="00FD2B09" w:rsidRDefault="00557A48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FD2B09">
              <w:rPr>
                <w:b/>
                <w:color w:val="FFFFFF"/>
                <w:sz w:val="16"/>
                <w:szCs w:val="16"/>
              </w:rPr>
              <w:t>Saturday</w:t>
            </w:r>
          </w:p>
        </w:tc>
      </w:tr>
      <w:tr w:rsidR="00F06329" w14:paraId="627DBDA7" w14:textId="77777777" w:rsidTr="00E8649F">
        <w:trPr>
          <w:trHeight w:val="1169"/>
        </w:trPr>
        <w:tc>
          <w:tcPr>
            <w:tcW w:w="1638" w:type="dxa"/>
            <w:shd w:val="clear" w:color="auto" w:fill="EAF1DD" w:themeFill="accent3" w:themeFillTint="33"/>
          </w:tcPr>
          <w:p w14:paraId="78DD4F9E" w14:textId="65CDCBA9" w:rsidR="00E34FD1" w:rsidRDefault="009C29E6" w:rsidP="0083487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4344DD">
              <w:rPr>
                <w:color w:val="FF0000"/>
              </w:rPr>
              <w:t>5</w:t>
            </w:r>
          </w:p>
          <w:p w14:paraId="0C11F0EA" w14:textId="77777777" w:rsidR="00A46738" w:rsidRDefault="00A46738" w:rsidP="00E34FD1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Week #1</w:t>
            </w:r>
          </w:p>
          <w:p w14:paraId="5D4456DC" w14:textId="5F4F9B9E" w:rsidR="00F06329" w:rsidRPr="007F3252" w:rsidRDefault="00E34FD1" w:rsidP="00E34FD1">
            <w:pPr>
              <w:rPr>
                <w:color w:val="FF0000"/>
              </w:rPr>
            </w:pPr>
            <w:r w:rsidRPr="00FD2B09">
              <w:rPr>
                <w:color w:val="00B050"/>
                <w:sz w:val="22"/>
                <w:szCs w:val="22"/>
              </w:rPr>
              <w:t>this weeks field trips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21C51682" w14:textId="784E8659" w:rsidR="00375771" w:rsidRPr="00E8649F" w:rsidRDefault="009C29E6" w:rsidP="00375771">
            <w:pPr>
              <w:rPr>
                <w:b/>
                <w:bCs/>
                <w:sz w:val="19"/>
                <w:szCs w:val="19"/>
              </w:rPr>
            </w:pPr>
            <w:r w:rsidRPr="00E8649F">
              <w:rPr>
                <w:b/>
                <w:bCs/>
                <w:sz w:val="19"/>
                <w:szCs w:val="19"/>
              </w:rPr>
              <w:t>1</w:t>
            </w:r>
            <w:r w:rsidR="004344DD" w:rsidRPr="00E8649F">
              <w:rPr>
                <w:b/>
                <w:bCs/>
                <w:sz w:val="19"/>
                <w:szCs w:val="19"/>
              </w:rPr>
              <w:t>6</w:t>
            </w:r>
          </w:p>
          <w:p w14:paraId="2C6F1E24" w14:textId="2041E362" w:rsidR="00F06329" w:rsidRPr="00E8649F" w:rsidRDefault="00E8649F" w:rsidP="009C29E6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E8649F">
              <w:rPr>
                <w:b/>
                <w:bCs/>
                <w:i/>
                <w:iCs/>
                <w:sz w:val="32"/>
                <w:szCs w:val="32"/>
              </w:rPr>
              <w:t>LAST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DE414A8" w14:textId="4B649A92" w:rsidR="00375771" w:rsidRPr="00E8649F" w:rsidRDefault="001E6849" w:rsidP="00375771">
            <w:pPr>
              <w:rPr>
                <w:b/>
                <w:bCs/>
                <w:color w:val="548DD4" w:themeColor="text2" w:themeTint="99"/>
                <w:sz w:val="19"/>
                <w:szCs w:val="19"/>
              </w:rPr>
            </w:pPr>
            <w:r w:rsidRPr="00E8649F">
              <w:rPr>
                <w:b/>
                <w:bCs/>
                <w:sz w:val="19"/>
                <w:szCs w:val="19"/>
              </w:rPr>
              <w:t>1</w:t>
            </w:r>
            <w:r w:rsidR="004344DD" w:rsidRPr="00E8649F">
              <w:rPr>
                <w:b/>
                <w:bCs/>
                <w:sz w:val="19"/>
                <w:szCs w:val="19"/>
              </w:rPr>
              <w:t>7</w:t>
            </w:r>
          </w:p>
          <w:p w14:paraId="05DC461E" w14:textId="5543B991" w:rsidR="00AE2E07" w:rsidRPr="00E8649F" w:rsidRDefault="00E8649F" w:rsidP="003F654C">
            <w:pPr>
              <w:rPr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E8649F">
              <w:rPr>
                <w:b/>
                <w:bCs/>
                <w:i/>
                <w:iCs/>
                <w:color w:val="212121"/>
                <w:sz w:val="32"/>
                <w:szCs w:val="32"/>
              </w:rPr>
              <w:t>WEEK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14:paraId="6E7A9030" w14:textId="7C9B3F75" w:rsidR="00375771" w:rsidRPr="00E8649F" w:rsidRDefault="009C29E6" w:rsidP="00375771">
            <w:pPr>
              <w:rPr>
                <w:b/>
                <w:bCs/>
                <w:color w:val="943634" w:themeColor="accent2" w:themeShade="BF"/>
                <w:sz w:val="19"/>
                <w:szCs w:val="19"/>
              </w:rPr>
            </w:pPr>
            <w:r w:rsidRPr="00E8649F">
              <w:rPr>
                <w:b/>
                <w:bCs/>
                <w:color w:val="943634" w:themeColor="accent2" w:themeShade="BF"/>
                <w:sz w:val="19"/>
                <w:szCs w:val="19"/>
              </w:rPr>
              <w:t>1</w:t>
            </w:r>
            <w:r w:rsidR="004344DD" w:rsidRPr="00E8649F">
              <w:rPr>
                <w:b/>
                <w:bCs/>
                <w:color w:val="943634" w:themeColor="accent2" w:themeShade="BF"/>
                <w:sz w:val="19"/>
                <w:szCs w:val="19"/>
              </w:rPr>
              <w:t>8</w:t>
            </w:r>
            <w:r w:rsidR="00375771" w:rsidRPr="00E8649F">
              <w:rPr>
                <w:b/>
                <w:bCs/>
                <w:color w:val="943634" w:themeColor="accent2" w:themeShade="BF"/>
                <w:sz w:val="19"/>
                <w:szCs w:val="19"/>
              </w:rPr>
              <w:t xml:space="preserve"> </w:t>
            </w:r>
          </w:p>
          <w:p w14:paraId="29D1D906" w14:textId="124414CD" w:rsidR="00F06329" w:rsidRPr="00E8649F" w:rsidRDefault="00E8649F" w:rsidP="0037577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E8649F">
              <w:rPr>
                <w:b/>
                <w:bCs/>
                <w:i/>
                <w:iCs/>
                <w:sz w:val="32"/>
                <w:szCs w:val="32"/>
              </w:rPr>
              <w:t>OF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27F8462" w14:textId="2FA38C4F" w:rsidR="00F06329" w:rsidRPr="00E8649F" w:rsidRDefault="004344DD">
            <w:pPr>
              <w:rPr>
                <w:b/>
                <w:bCs/>
                <w:sz w:val="19"/>
                <w:szCs w:val="19"/>
              </w:rPr>
            </w:pPr>
            <w:r w:rsidRPr="00E8649F">
              <w:rPr>
                <w:b/>
                <w:bCs/>
                <w:sz w:val="19"/>
                <w:szCs w:val="19"/>
              </w:rPr>
              <w:t>19</w:t>
            </w:r>
          </w:p>
          <w:p w14:paraId="641EA5A1" w14:textId="77777777" w:rsidR="00000E2F" w:rsidRPr="00E8649F" w:rsidRDefault="00E8649F" w:rsidP="00A74512">
            <w:pPr>
              <w:rPr>
                <w:b/>
                <w:bCs/>
                <w:i/>
                <w:iCs/>
                <w:color w:val="31849B" w:themeColor="accent5" w:themeShade="BF"/>
                <w:sz w:val="32"/>
                <w:szCs w:val="32"/>
              </w:rPr>
            </w:pPr>
            <w:r w:rsidRPr="00E8649F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2784" behindDoc="0" locked="0" layoutInCell="1" allowOverlap="1" wp14:anchorId="12F3C677" wp14:editId="04EF35C8">
                  <wp:simplePos x="0" y="0"/>
                  <wp:positionH relativeFrom="column">
                    <wp:posOffset>681798</wp:posOffset>
                  </wp:positionH>
                  <wp:positionV relativeFrom="paragraph">
                    <wp:posOffset>245110</wp:posOffset>
                  </wp:positionV>
                  <wp:extent cx="295275" cy="295275"/>
                  <wp:effectExtent l="0" t="0" r="9525" b="9525"/>
                  <wp:wrapNone/>
                  <wp:docPr id="1124471307" name="Graphic 7" descr="Cp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71307" name="Graphic 1124471307" descr="Cpr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EEF" w:rsidRPr="00E8649F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</w:t>
            </w:r>
            <w:r w:rsidRPr="00E8649F">
              <w:rPr>
                <w:b/>
                <w:bCs/>
                <w:i/>
                <w:iCs/>
                <w:color w:val="212121"/>
                <w:sz w:val="32"/>
                <w:szCs w:val="32"/>
              </w:rPr>
              <w:t>SCHOOL</w:t>
            </w:r>
          </w:p>
          <w:p w14:paraId="13B06B13" w14:textId="13985343" w:rsidR="00E8649F" w:rsidRPr="00E8649F" w:rsidRDefault="00E8649F" w:rsidP="00A7451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8649F">
              <w:rPr>
                <w:b/>
                <w:bCs/>
                <w:color w:val="31849B" w:themeColor="accent5" w:themeShade="BF"/>
                <w:sz w:val="22"/>
                <w:szCs w:val="22"/>
              </w:rPr>
              <w:t>SUMMER RULES!!!</w:t>
            </w:r>
          </w:p>
        </w:tc>
        <w:tc>
          <w:tcPr>
            <w:tcW w:w="1597" w:type="dxa"/>
            <w:shd w:val="clear" w:color="auto" w:fill="EAF1DD" w:themeFill="accent3" w:themeFillTint="33"/>
          </w:tcPr>
          <w:p w14:paraId="72087FAE" w14:textId="3709DB4A" w:rsidR="007F3252" w:rsidRPr="00FD2B09" w:rsidRDefault="009C29E6" w:rsidP="007F3252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2</w:t>
            </w:r>
            <w:r w:rsidR="004344DD">
              <w:rPr>
                <w:sz w:val="18"/>
                <w:szCs w:val="18"/>
              </w:rPr>
              <w:t>0</w:t>
            </w:r>
            <w:r w:rsidR="00375771" w:rsidRPr="00FD2B09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B1736DD" w14:textId="77777777" w:rsidR="003F654C" w:rsidRPr="00D3065E" w:rsidRDefault="003F654C" w:rsidP="003F654C">
            <w:pPr>
              <w:rPr>
                <w:sz w:val="18"/>
                <w:szCs w:val="18"/>
              </w:rPr>
            </w:pPr>
            <w:r w:rsidRPr="00D3065E">
              <w:rPr>
                <w:sz w:val="18"/>
                <w:szCs w:val="18"/>
              </w:rPr>
              <w:t>Field Day:</w:t>
            </w:r>
          </w:p>
          <w:p w14:paraId="54A0917A" w14:textId="67E460F3" w:rsidR="00000E2F" w:rsidRPr="00D3065E" w:rsidRDefault="00D3065E" w:rsidP="003F654C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D3065E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>Family Kickball Day</w:t>
            </w:r>
            <w:r w:rsidRPr="00D3065E"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>!!!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769344" behindDoc="1" locked="0" layoutInCell="1" allowOverlap="1" wp14:anchorId="3F68386C" wp14:editId="706BBA17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130175</wp:posOffset>
                  </wp:positionV>
                  <wp:extent cx="241300" cy="241300"/>
                  <wp:effectExtent l="0" t="0" r="6350" b="6350"/>
                  <wp:wrapNone/>
                  <wp:docPr id="24256903" name="Graphic 3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6903" name="Graphic 24256903" descr="Socc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2EF9E351" w14:textId="605D0B1B" w:rsidR="00F06329" w:rsidRPr="00FD2B09" w:rsidRDefault="00834870" w:rsidP="00140FEE">
            <w:pPr>
              <w:rPr>
                <w:color w:val="FF0000"/>
                <w:sz w:val="16"/>
                <w:szCs w:val="16"/>
              </w:rPr>
            </w:pPr>
            <w:r w:rsidRPr="00FD2B09">
              <w:rPr>
                <w:color w:val="FF0000"/>
                <w:sz w:val="16"/>
                <w:szCs w:val="16"/>
              </w:rPr>
              <w:t>2</w:t>
            </w:r>
            <w:r w:rsidR="004344DD">
              <w:rPr>
                <w:color w:val="FF0000"/>
                <w:sz w:val="16"/>
                <w:szCs w:val="16"/>
              </w:rPr>
              <w:t>1</w:t>
            </w:r>
          </w:p>
          <w:p w14:paraId="439266C7" w14:textId="7F392F06" w:rsidR="000B6F2C" w:rsidRPr="00FD2B09" w:rsidRDefault="000B6F2C" w:rsidP="00140FEE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F18DC" w14:paraId="3151B094" w14:textId="77777777" w:rsidTr="00E8649F">
        <w:trPr>
          <w:trHeight w:val="1160"/>
        </w:trPr>
        <w:tc>
          <w:tcPr>
            <w:tcW w:w="1638" w:type="dxa"/>
            <w:shd w:val="clear" w:color="auto" w:fill="EAF1DD" w:themeFill="accent3" w:themeFillTint="33"/>
          </w:tcPr>
          <w:p w14:paraId="0CE195F3" w14:textId="02FA7464" w:rsidR="002F18DC" w:rsidRDefault="002F18DC" w:rsidP="002F18DC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4344DD">
              <w:rPr>
                <w:color w:val="FF0000"/>
              </w:rPr>
              <w:t>2</w:t>
            </w:r>
          </w:p>
          <w:p w14:paraId="73EE8C00" w14:textId="77777777" w:rsidR="002F18DC" w:rsidRDefault="002F18DC" w:rsidP="002F18DC">
            <w:pPr>
              <w:rPr>
                <w:color w:val="00B050"/>
              </w:rPr>
            </w:pPr>
            <w:r>
              <w:rPr>
                <w:color w:val="00B050"/>
              </w:rPr>
              <w:t>Week #2</w:t>
            </w:r>
          </w:p>
          <w:p w14:paraId="45423C6E" w14:textId="5AFEEFCA" w:rsidR="002F18DC" w:rsidRPr="007F3252" w:rsidRDefault="002F18DC" w:rsidP="002F18DC">
            <w:pPr>
              <w:rPr>
                <w:color w:val="FF0000"/>
              </w:rPr>
            </w:pPr>
            <w:proofErr w:type="gramStart"/>
            <w:r w:rsidRPr="00FD2B09">
              <w:rPr>
                <w:color w:val="00B050"/>
              </w:rPr>
              <w:t>this</w:t>
            </w:r>
            <w:proofErr w:type="gramEnd"/>
            <w:r w:rsidRPr="00FD2B09">
              <w:rPr>
                <w:color w:val="00B050"/>
              </w:rPr>
              <w:t xml:space="preserve"> </w:t>
            </w:r>
            <w:proofErr w:type="spellStart"/>
            <w:proofErr w:type="gramStart"/>
            <w:r w:rsidRPr="00FD2B09">
              <w:rPr>
                <w:color w:val="00B050"/>
              </w:rPr>
              <w:t>weeks</w:t>
            </w:r>
            <w:proofErr w:type="spellEnd"/>
            <w:proofErr w:type="gramEnd"/>
            <w:r w:rsidRPr="00FD2B09">
              <w:rPr>
                <w:color w:val="00B050"/>
              </w:rPr>
              <w:t xml:space="preserve"> field trips</w:t>
            </w:r>
            <w:r w:rsidR="00E8649F">
              <w:rPr>
                <w:color w:val="00B050"/>
              </w:rPr>
              <w:t xml:space="preserve"> </w:t>
            </w:r>
            <w:r w:rsidR="00E8649F" w:rsidRPr="00E8649F">
              <w:rPr>
                <w:b/>
                <w:bCs/>
                <w:color w:val="00B050"/>
              </w:rPr>
              <w:t>$57.00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191527CC" w14:textId="5CB0BE29" w:rsidR="002F18DC" w:rsidRPr="009D212F" w:rsidRDefault="002F18DC" w:rsidP="002F18DC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 w:rsidR="004344DD">
              <w:rPr>
                <w:sz w:val="19"/>
                <w:szCs w:val="19"/>
              </w:rPr>
              <w:t>3</w:t>
            </w:r>
          </w:p>
          <w:p w14:paraId="2F556957" w14:textId="77777777" w:rsidR="002F18DC" w:rsidRPr="009D212F" w:rsidRDefault="002F18DC" w:rsidP="002F18DC">
            <w:pPr>
              <w:rPr>
                <w:b/>
                <w:color w:val="E32FC9"/>
                <w:sz w:val="19"/>
                <w:szCs w:val="19"/>
              </w:rPr>
            </w:pPr>
            <w:r w:rsidRPr="009D212F">
              <w:rPr>
                <w:b/>
                <w:color w:val="E32FC9"/>
                <w:sz w:val="19"/>
                <w:szCs w:val="19"/>
              </w:rPr>
              <w:t>Pump it up</w:t>
            </w:r>
          </w:p>
          <w:p w14:paraId="50548715" w14:textId="62524394" w:rsidR="002F18DC" w:rsidRPr="00E8649F" w:rsidRDefault="002F18DC" w:rsidP="002F18DC">
            <w:pPr>
              <w:rPr>
                <w:b/>
                <w:bCs/>
                <w:color w:val="CC00CC"/>
                <w:sz w:val="19"/>
                <w:szCs w:val="19"/>
              </w:rPr>
            </w:pPr>
            <w:r w:rsidRPr="00E8649F">
              <w:rPr>
                <w:b/>
                <w:bCs/>
                <w:noProof/>
                <w:color w:val="CC00CC"/>
                <w:sz w:val="19"/>
                <w:szCs w:val="19"/>
              </w:rPr>
              <w:drawing>
                <wp:anchor distT="0" distB="0" distL="114300" distR="114300" simplePos="0" relativeHeight="251708928" behindDoc="0" locked="0" layoutInCell="1" allowOverlap="1" wp14:anchorId="69805468" wp14:editId="368FD188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93345</wp:posOffset>
                  </wp:positionV>
                  <wp:extent cx="390525" cy="390525"/>
                  <wp:effectExtent l="0" t="0" r="9525" b="9525"/>
                  <wp:wrapNone/>
                  <wp:docPr id="1459425446" name="Graphic 6" descr="Gymnast: Floor rout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25446" name="Graphic 1459425446" descr="Gymnast: Floor routi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649F" w:rsidRPr="00E8649F">
              <w:rPr>
                <w:b/>
                <w:bCs/>
                <w:color w:val="CC00CC"/>
                <w:sz w:val="19"/>
                <w:szCs w:val="19"/>
              </w:rPr>
              <w:t>$15.00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55CF1CD3" w14:textId="4ADF2EAA" w:rsidR="002F18DC" w:rsidRPr="009D212F" w:rsidRDefault="002F18DC" w:rsidP="002F18DC">
            <w:pPr>
              <w:rPr>
                <w:b/>
                <w:color w:val="00B050"/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 w:rsidR="004344DD">
              <w:rPr>
                <w:sz w:val="19"/>
                <w:szCs w:val="19"/>
              </w:rPr>
              <w:t>4</w:t>
            </w:r>
          </w:p>
          <w:p w14:paraId="79D489D4" w14:textId="79DC732B" w:rsidR="002F18DC" w:rsidRPr="009D212F" w:rsidRDefault="00E8649F" w:rsidP="002F18DC">
            <w:pPr>
              <w:rPr>
                <w:b/>
                <w:color w:val="943634" w:themeColor="accent2" w:themeShade="BF"/>
                <w:sz w:val="19"/>
                <w:szCs w:val="19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6880" behindDoc="0" locked="0" layoutInCell="1" allowOverlap="1" wp14:anchorId="2A80A4EA" wp14:editId="6D0E0618">
                  <wp:simplePos x="0" y="0"/>
                  <wp:positionH relativeFrom="column">
                    <wp:posOffset>381064</wp:posOffset>
                  </wp:positionH>
                  <wp:positionV relativeFrom="paragraph">
                    <wp:posOffset>48820</wp:posOffset>
                  </wp:positionV>
                  <wp:extent cx="466725" cy="466725"/>
                  <wp:effectExtent l="0" t="0" r="9525" b="0"/>
                  <wp:wrapNone/>
                  <wp:docPr id="2091747540" name="Graphic 4" descr="3d Glass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747540" name="Graphic 2091747540" descr="3d Glasses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8DC" w:rsidRPr="009D212F">
              <w:rPr>
                <w:b/>
                <w:color w:val="943634" w:themeColor="accent2" w:themeShade="BF"/>
                <w:sz w:val="19"/>
                <w:szCs w:val="19"/>
              </w:rPr>
              <w:t xml:space="preserve">Movies: </w:t>
            </w:r>
            <w:r>
              <w:rPr>
                <w:b/>
                <w:color w:val="943634" w:themeColor="accent2" w:themeShade="BF"/>
                <w:sz w:val="19"/>
                <w:szCs w:val="19"/>
              </w:rPr>
              <w:t>FREE</w:t>
            </w:r>
          </w:p>
          <w:p w14:paraId="4109B44E" w14:textId="473863F6" w:rsidR="002F18DC" w:rsidRPr="009D212F" w:rsidRDefault="002F18DC" w:rsidP="002F18DC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EAF1DD" w:themeFill="accent3" w:themeFillTint="33"/>
          </w:tcPr>
          <w:p w14:paraId="34A3C8A3" w14:textId="06A1BAA2" w:rsidR="002F18DC" w:rsidRPr="009D212F" w:rsidRDefault="002F18DC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4344DD">
              <w:rPr>
                <w:sz w:val="19"/>
                <w:szCs w:val="19"/>
              </w:rPr>
              <w:t>5</w:t>
            </w:r>
          </w:p>
          <w:p w14:paraId="0A54EFBB" w14:textId="34A42D04" w:rsidR="002F18DC" w:rsidRPr="009D212F" w:rsidRDefault="006A2D64" w:rsidP="002F18DC">
            <w:pPr>
              <w:rPr>
                <w:b/>
                <w:color w:val="00B0F0"/>
                <w:sz w:val="19"/>
                <w:szCs w:val="19"/>
              </w:rPr>
            </w:pPr>
            <w:r w:rsidRPr="009D212F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22240" behindDoc="0" locked="0" layoutInCell="1" allowOverlap="1" wp14:anchorId="28ED4DE2" wp14:editId="13725093">
                  <wp:simplePos x="0" y="0"/>
                  <wp:positionH relativeFrom="column">
                    <wp:posOffset>378225</wp:posOffset>
                  </wp:positionH>
                  <wp:positionV relativeFrom="paragraph">
                    <wp:posOffset>146749</wp:posOffset>
                  </wp:positionV>
                  <wp:extent cx="361950" cy="361950"/>
                  <wp:effectExtent l="0" t="0" r="0" b="0"/>
                  <wp:wrapNone/>
                  <wp:docPr id="294074881" name="Graphic 3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8DC" w:rsidRPr="009D212F">
              <w:rPr>
                <w:b/>
                <w:color w:val="00B0F0"/>
                <w:sz w:val="19"/>
                <w:szCs w:val="19"/>
              </w:rPr>
              <w:t>Swimming</w:t>
            </w:r>
            <w:r w:rsidR="00E8649F">
              <w:rPr>
                <w:b/>
                <w:color w:val="00B0F0"/>
                <w:sz w:val="19"/>
                <w:szCs w:val="19"/>
              </w:rPr>
              <w:t xml:space="preserve"> $10.00</w:t>
            </w:r>
          </w:p>
          <w:p w14:paraId="3926CE2D" w14:textId="51FE88DE" w:rsidR="002F18DC" w:rsidRPr="009D212F" w:rsidRDefault="002F18DC" w:rsidP="002F18DC">
            <w:pPr>
              <w:rPr>
                <w:sz w:val="19"/>
                <w:szCs w:val="19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20C073CF" w14:textId="5574FABF" w:rsidR="002F18DC" w:rsidRPr="004344DD" w:rsidRDefault="004344DD" w:rsidP="002F18DC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26</w:t>
            </w:r>
            <w:r w:rsidR="002F18DC" w:rsidRPr="004344DD">
              <w:rPr>
                <w:bCs/>
                <w:sz w:val="19"/>
                <w:szCs w:val="19"/>
              </w:rPr>
              <w:t xml:space="preserve"> </w:t>
            </w:r>
          </w:p>
          <w:p w14:paraId="3F340A3E" w14:textId="77777777" w:rsidR="00E8649F" w:rsidRPr="009D212F" w:rsidRDefault="00E8649F" w:rsidP="00E8649F">
            <w:pPr>
              <w:rPr>
                <w:b/>
                <w:color w:val="0070C0"/>
                <w:sz w:val="19"/>
                <w:szCs w:val="19"/>
              </w:rPr>
            </w:pPr>
            <w:r w:rsidRPr="009D212F">
              <w:rPr>
                <w:b/>
                <w:color w:val="0070C0"/>
                <w:sz w:val="19"/>
                <w:szCs w:val="19"/>
              </w:rPr>
              <w:t>Cooking Class:</w:t>
            </w:r>
          </w:p>
          <w:p w14:paraId="4A79BD98" w14:textId="7C06F520" w:rsidR="00E8649F" w:rsidRPr="009D212F" w:rsidRDefault="00E8649F" w:rsidP="00E8649F">
            <w:pPr>
              <w:rPr>
                <w:sz w:val="19"/>
                <w:szCs w:val="19"/>
              </w:rPr>
            </w:pPr>
            <w:r>
              <w:rPr>
                <w:b/>
                <w:noProof/>
                <w:color w:val="FF0000"/>
                <w:sz w:val="19"/>
                <w:szCs w:val="19"/>
              </w:rPr>
              <w:drawing>
                <wp:anchor distT="0" distB="0" distL="114300" distR="114300" simplePos="0" relativeHeight="251764224" behindDoc="0" locked="0" layoutInCell="1" allowOverlap="1" wp14:anchorId="3B6B5E97" wp14:editId="21188FB0">
                  <wp:simplePos x="0" y="0"/>
                  <wp:positionH relativeFrom="column">
                    <wp:posOffset>499216</wp:posOffset>
                  </wp:positionH>
                  <wp:positionV relativeFrom="paragraph">
                    <wp:posOffset>168497</wp:posOffset>
                  </wp:positionV>
                  <wp:extent cx="327852" cy="304800"/>
                  <wp:effectExtent l="0" t="0" r="0" b="0"/>
                  <wp:wrapNone/>
                  <wp:docPr id="784212973" name="Graphic 10" descr="Hor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12973" name="Graphic 784212973" descr="Hors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12F">
              <w:rPr>
                <w:b/>
                <w:color w:val="00B050"/>
                <w:sz w:val="19"/>
                <w:szCs w:val="19"/>
              </w:rPr>
              <w:t xml:space="preserve">Horseback Riding </w:t>
            </w:r>
            <w:r>
              <w:rPr>
                <w:b/>
                <w:color w:val="00B050"/>
                <w:sz w:val="19"/>
                <w:szCs w:val="19"/>
              </w:rPr>
              <w:t>#25.00</w:t>
            </w:r>
          </w:p>
          <w:p w14:paraId="12B5865D" w14:textId="0BEDEED5" w:rsidR="002F18DC" w:rsidRPr="009D212F" w:rsidRDefault="002F18DC" w:rsidP="002F18DC">
            <w:pPr>
              <w:rPr>
                <w:b/>
                <w:sz w:val="19"/>
                <w:szCs w:val="19"/>
              </w:rPr>
            </w:pPr>
          </w:p>
        </w:tc>
        <w:tc>
          <w:tcPr>
            <w:tcW w:w="1597" w:type="dxa"/>
            <w:shd w:val="clear" w:color="auto" w:fill="EAF1DD" w:themeFill="accent3" w:themeFillTint="33"/>
          </w:tcPr>
          <w:p w14:paraId="58F061BE" w14:textId="2E1644D6" w:rsidR="002F18DC" w:rsidRPr="00FD2B09" w:rsidRDefault="002F18DC" w:rsidP="002F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344DD">
              <w:rPr>
                <w:sz w:val="18"/>
                <w:szCs w:val="18"/>
              </w:rPr>
              <w:t>7</w:t>
            </w:r>
          </w:p>
          <w:p w14:paraId="18E2AC90" w14:textId="77777777" w:rsidR="002F18DC" w:rsidRPr="00FD2B09" w:rsidRDefault="002F18DC" w:rsidP="002F18DC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Field Day:</w:t>
            </w:r>
          </w:p>
          <w:p w14:paraId="4B02D16D" w14:textId="71251114" w:rsidR="002F18DC" w:rsidRPr="00FD2B09" w:rsidRDefault="002F18DC" w:rsidP="002F18DC">
            <w:pPr>
              <w:rPr>
                <w:sz w:val="18"/>
                <w:szCs w:val="18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10976" behindDoc="0" locked="0" layoutInCell="1" allowOverlap="1" wp14:anchorId="71C0765B" wp14:editId="2A42E04F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121285</wp:posOffset>
                  </wp:positionV>
                  <wp:extent cx="377190" cy="377190"/>
                  <wp:effectExtent l="0" t="0" r="3810" b="3810"/>
                  <wp:wrapNone/>
                  <wp:docPr id="1946855237" name="Graphic 1946855237" descr="Playgroun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46683" name="Graphic 182146683" descr="Playground outl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2B09">
              <w:rPr>
                <w:sz w:val="18"/>
                <w:szCs w:val="18"/>
              </w:rPr>
              <w:t>All sports &amp; Relays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A369976" w14:textId="7F793AA5" w:rsidR="002F18DC" w:rsidRPr="00FD2B09" w:rsidRDefault="002F18DC" w:rsidP="002F18D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="004344DD">
              <w:rPr>
                <w:color w:val="FF0000"/>
                <w:sz w:val="16"/>
                <w:szCs w:val="16"/>
              </w:rPr>
              <w:t>8</w:t>
            </w:r>
          </w:p>
          <w:p w14:paraId="46291684" w14:textId="2EF8A1C5" w:rsidR="002F18DC" w:rsidRPr="00FD2B09" w:rsidRDefault="002F18DC" w:rsidP="002F18DC">
            <w:pPr>
              <w:rPr>
                <w:color w:val="FF0000"/>
                <w:sz w:val="16"/>
                <w:szCs w:val="16"/>
              </w:rPr>
            </w:pPr>
          </w:p>
        </w:tc>
      </w:tr>
      <w:tr w:rsidR="002F18DC" w14:paraId="3CA2D719" w14:textId="77777777" w:rsidTr="00E8649F">
        <w:trPr>
          <w:trHeight w:val="1151"/>
        </w:trPr>
        <w:tc>
          <w:tcPr>
            <w:tcW w:w="1638" w:type="dxa"/>
            <w:shd w:val="clear" w:color="auto" w:fill="EAF1DD" w:themeFill="accent3" w:themeFillTint="33"/>
          </w:tcPr>
          <w:p w14:paraId="25EFE373" w14:textId="41C5514B" w:rsidR="002F18DC" w:rsidRDefault="004344DD" w:rsidP="002F18DC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  <w:p w14:paraId="23068F9D" w14:textId="77777777" w:rsidR="002F18DC" w:rsidRDefault="002F18DC" w:rsidP="002F18DC">
            <w:pPr>
              <w:rPr>
                <w:color w:val="00B050"/>
              </w:rPr>
            </w:pPr>
            <w:r>
              <w:rPr>
                <w:color w:val="00B050"/>
              </w:rPr>
              <w:t>Week #3</w:t>
            </w:r>
          </w:p>
          <w:p w14:paraId="7EF589C4" w14:textId="086C009C" w:rsidR="002F18DC" w:rsidRPr="007F3252" w:rsidRDefault="002F18DC" w:rsidP="002F18DC">
            <w:pPr>
              <w:rPr>
                <w:color w:val="FF0000"/>
              </w:rPr>
            </w:pPr>
            <w:proofErr w:type="gramStart"/>
            <w:r w:rsidRPr="00FD2B09">
              <w:rPr>
                <w:color w:val="00B050"/>
              </w:rPr>
              <w:t>this</w:t>
            </w:r>
            <w:proofErr w:type="gramEnd"/>
            <w:r w:rsidRPr="00FD2B09">
              <w:rPr>
                <w:color w:val="00B050"/>
              </w:rPr>
              <w:t xml:space="preserve"> </w:t>
            </w:r>
            <w:proofErr w:type="spellStart"/>
            <w:proofErr w:type="gramStart"/>
            <w:r w:rsidRPr="00FD2B09">
              <w:rPr>
                <w:color w:val="00B050"/>
              </w:rPr>
              <w:t>weeks</w:t>
            </w:r>
            <w:proofErr w:type="spellEnd"/>
            <w:proofErr w:type="gramEnd"/>
            <w:r w:rsidRPr="00FD2B09">
              <w:rPr>
                <w:color w:val="00B050"/>
              </w:rPr>
              <w:t xml:space="preserve"> field trips</w:t>
            </w:r>
            <w:r w:rsidR="00E8649F">
              <w:rPr>
                <w:color w:val="00B050"/>
              </w:rPr>
              <w:t xml:space="preserve"> </w:t>
            </w:r>
            <w:r w:rsidR="00E8649F" w:rsidRPr="00E8649F">
              <w:rPr>
                <w:b/>
                <w:bCs/>
                <w:color w:val="00B050"/>
              </w:rPr>
              <w:t>$39.00</w:t>
            </w:r>
          </w:p>
        </w:tc>
        <w:tc>
          <w:tcPr>
            <w:tcW w:w="1620" w:type="dxa"/>
            <w:shd w:val="clear" w:color="auto" w:fill="F4FAAC"/>
          </w:tcPr>
          <w:p w14:paraId="2CB31FFC" w14:textId="6EEDB363" w:rsidR="002F18DC" w:rsidRPr="009D212F" w:rsidRDefault="004344DD" w:rsidP="002F18DC">
            <w:pPr>
              <w:rPr>
                <w:b/>
                <w:color w:val="00B0F0"/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2F18DC" w:rsidRPr="009D212F">
              <w:rPr>
                <w:b/>
                <w:color w:val="00B0F0"/>
                <w:sz w:val="19"/>
                <w:szCs w:val="19"/>
              </w:rPr>
              <w:t xml:space="preserve"> </w:t>
            </w:r>
          </w:p>
          <w:p w14:paraId="713191E4" w14:textId="15D69BF6" w:rsidR="002F18DC" w:rsidRPr="009D212F" w:rsidRDefault="00E8649F" w:rsidP="002F18DC">
            <w:pPr>
              <w:rPr>
                <w:b/>
                <w:color w:val="7030A0"/>
                <w:sz w:val="19"/>
                <w:szCs w:val="19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8144" behindDoc="0" locked="0" layoutInCell="1" allowOverlap="1" wp14:anchorId="5E1705B6" wp14:editId="19FA0045">
                  <wp:simplePos x="0" y="0"/>
                  <wp:positionH relativeFrom="column">
                    <wp:posOffset>581532</wp:posOffset>
                  </wp:positionH>
                  <wp:positionV relativeFrom="paragraph">
                    <wp:posOffset>62326</wp:posOffset>
                  </wp:positionV>
                  <wp:extent cx="368833" cy="368833"/>
                  <wp:effectExtent l="0" t="0" r="0" b="0"/>
                  <wp:wrapNone/>
                  <wp:docPr id="761858406" name="Graphic 5" descr="Beak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58406" name="Graphic 761858406" descr="Beaker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33" cy="36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8DC" w:rsidRPr="009D212F">
              <w:rPr>
                <w:b/>
                <w:color w:val="7030A0"/>
                <w:sz w:val="19"/>
                <w:szCs w:val="19"/>
              </w:rPr>
              <w:t>AM: Museum</w:t>
            </w:r>
            <w:r>
              <w:rPr>
                <w:b/>
                <w:color w:val="7030A0"/>
                <w:sz w:val="19"/>
                <w:szCs w:val="19"/>
              </w:rPr>
              <w:t xml:space="preserve"> African American</w:t>
            </w:r>
          </w:p>
          <w:p w14:paraId="15B6D41A" w14:textId="0F85A9FA" w:rsidR="002F18DC" w:rsidRPr="009D212F" w:rsidRDefault="002F18DC" w:rsidP="002F18DC">
            <w:pPr>
              <w:rPr>
                <w:b/>
                <w:color w:val="7030A0"/>
                <w:sz w:val="19"/>
                <w:szCs w:val="19"/>
              </w:rPr>
            </w:pPr>
            <w:r w:rsidRPr="009D212F">
              <w:rPr>
                <w:b/>
                <w:color w:val="7030A0"/>
                <w:sz w:val="19"/>
                <w:szCs w:val="19"/>
              </w:rPr>
              <w:t>PM: Arts/Crafts</w:t>
            </w:r>
          </w:p>
          <w:p w14:paraId="493FB5D1" w14:textId="21F3937B" w:rsidR="002F18DC" w:rsidRPr="009D212F" w:rsidRDefault="002F18DC" w:rsidP="002F18DC">
            <w:pPr>
              <w:rPr>
                <w:sz w:val="19"/>
                <w:szCs w:val="19"/>
              </w:rPr>
            </w:pPr>
            <w:r w:rsidRPr="009D212F">
              <w:rPr>
                <w:b/>
                <w:color w:val="7030A0"/>
                <w:sz w:val="19"/>
                <w:szCs w:val="19"/>
              </w:rPr>
              <w:t>&amp;Science</w:t>
            </w:r>
          </w:p>
        </w:tc>
        <w:tc>
          <w:tcPr>
            <w:tcW w:w="1710" w:type="dxa"/>
            <w:shd w:val="clear" w:color="auto" w:fill="F4FAAC"/>
          </w:tcPr>
          <w:p w14:paraId="2C2EFCA7" w14:textId="389CEDB7" w:rsidR="002F18DC" w:rsidRPr="009D212F" w:rsidRDefault="004344DD" w:rsidP="002F18DC">
            <w:pPr>
              <w:rPr>
                <w:b/>
                <w:color w:val="7030A0"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F18DC" w:rsidRPr="009D212F">
              <w:rPr>
                <w:b/>
                <w:color w:val="7030A0"/>
                <w:sz w:val="19"/>
                <w:szCs w:val="19"/>
              </w:rPr>
              <w:t xml:space="preserve"> </w:t>
            </w:r>
          </w:p>
          <w:p w14:paraId="1C04E302" w14:textId="67B84668" w:rsidR="00E8649F" w:rsidRPr="009D212F" w:rsidRDefault="00E8649F" w:rsidP="00E8649F">
            <w:pPr>
              <w:rPr>
                <w:b/>
                <w:color w:val="92D050"/>
                <w:sz w:val="19"/>
                <w:szCs w:val="19"/>
              </w:rPr>
            </w:pPr>
            <w:r w:rsidRPr="009D212F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04832" behindDoc="0" locked="0" layoutInCell="1" allowOverlap="1" wp14:anchorId="08AA0E5E" wp14:editId="659B44B4">
                  <wp:simplePos x="0" y="0"/>
                  <wp:positionH relativeFrom="column">
                    <wp:posOffset>232026</wp:posOffset>
                  </wp:positionH>
                  <wp:positionV relativeFrom="paragraph">
                    <wp:posOffset>71664</wp:posOffset>
                  </wp:positionV>
                  <wp:extent cx="504825" cy="504825"/>
                  <wp:effectExtent l="0" t="0" r="9525" b="0"/>
                  <wp:wrapNone/>
                  <wp:docPr id="1117417991" name="Graphic 2" descr="Pand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17991" name="Graphic 1117417991" descr="Panda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9D212F">
              <w:rPr>
                <w:b/>
                <w:color w:val="92D050"/>
                <w:sz w:val="19"/>
                <w:szCs w:val="19"/>
              </w:rPr>
              <w:t>ZOO :</w:t>
            </w:r>
            <w:proofErr w:type="gramEnd"/>
            <w:r w:rsidRPr="009D212F">
              <w:rPr>
                <w:b/>
                <w:color w:val="92D050"/>
                <w:sz w:val="19"/>
                <w:szCs w:val="19"/>
              </w:rPr>
              <w:t xml:space="preserve"> DC</w:t>
            </w:r>
            <w:r>
              <w:rPr>
                <w:b/>
                <w:color w:val="92D050"/>
                <w:sz w:val="19"/>
                <w:szCs w:val="19"/>
              </w:rPr>
              <w:t xml:space="preserve"> $12.00</w:t>
            </w:r>
          </w:p>
          <w:p w14:paraId="7804D795" w14:textId="0084D810" w:rsidR="002F18DC" w:rsidRPr="009D212F" w:rsidRDefault="002F18DC" w:rsidP="00E8649F">
            <w:pPr>
              <w:rPr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F4FAAC"/>
          </w:tcPr>
          <w:p w14:paraId="75DC64F1" w14:textId="4126119A" w:rsidR="001E647A" w:rsidRDefault="004344DD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  <w:p w14:paraId="5637B66B" w14:textId="25D3D34B" w:rsidR="002F18DC" w:rsidRPr="009D212F" w:rsidRDefault="00E8649F" w:rsidP="002F18DC">
            <w:pPr>
              <w:rPr>
                <w:b/>
                <w:color w:val="0070C0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24288" behindDoc="0" locked="0" layoutInCell="1" allowOverlap="1" wp14:anchorId="26827C10" wp14:editId="1A8DC676">
                  <wp:simplePos x="0" y="0"/>
                  <wp:positionH relativeFrom="column">
                    <wp:posOffset>319480</wp:posOffset>
                  </wp:positionH>
                  <wp:positionV relativeFrom="paragraph">
                    <wp:posOffset>197085</wp:posOffset>
                  </wp:positionV>
                  <wp:extent cx="377190" cy="377190"/>
                  <wp:effectExtent l="0" t="0" r="0" b="0"/>
                  <wp:wrapNone/>
                  <wp:docPr id="642536468" name="Graphic 642536468" descr="Splash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38760" name="Graphic 1005138760" descr="Splash1 outlin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2F18DC" w:rsidRPr="009D212F">
              <w:rPr>
                <w:b/>
                <w:color w:val="0070C0"/>
                <w:sz w:val="19"/>
                <w:szCs w:val="19"/>
              </w:rPr>
              <w:t>Splash park</w:t>
            </w:r>
            <w:proofErr w:type="gramEnd"/>
            <w:r>
              <w:rPr>
                <w:b/>
                <w:color w:val="0070C0"/>
                <w:sz w:val="19"/>
                <w:szCs w:val="19"/>
              </w:rPr>
              <w:t xml:space="preserve"> $5.00</w:t>
            </w:r>
          </w:p>
          <w:p w14:paraId="325E0CDA" w14:textId="5E7767BE" w:rsidR="002F18DC" w:rsidRPr="009D212F" w:rsidRDefault="002F18DC" w:rsidP="002F18DC">
            <w:pPr>
              <w:rPr>
                <w:b/>
                <w:color w:val="00B0F0"/>
                <w:sz w:val="19"/>
                <w:szCs w:val="19"/>
              </w:rPr>
            </w:pPr>
            <w:r w:rsidRPr="009D212F">
              <w:rPr>
                <w:b/>
                <w:color w:val="0070C0"/>
                <w:sz w:val="19"/>
                <w:szCs w:val="19"/>
              </w:rPr>
              <w:t xml:space="preserve"> </w:t>
            </w:r>
          </w:p>
          <w:p w14:paraId="521E92F1" w14:textId="5D1FC2D6" w:rsidR="002F18DC" w:rsidRPr="009D212F" w:rsidRDefault="002F18DC" w:rsidP="002F18DC">
            <w:pPr>
              <w:rPr>
                <w:sz w:val="19"/>
                <w:szCs w:val="19"/>
              </w:rPr>
            </w:pPr>
          </w:p>
        </w:tc>
        <w:tc>
          <w:tcPr>
            <w:tcW w:w="1710" w:type="dxa"/>
            <w:shd w:val="clear" w:color="auto" w:fill="F4FAAC"/>
          </w:tcPr>
          <w:p w14:paraId="79F812EB" w14:textId="3840F5E4" w:rsidR="002F18DC" w:rsidRPr="009D212F" w:rsidRDefault="004344DD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F18DC" w:rsidRPr="009D212F">
              <w:rPr>
                <w:sz w:val="19"/>
                <w:szCs w:val="19"/>
              </w:rPr>
              <w:t xml:space="preserve"> </w:t>
            </w:r>
          </w:p>
          <w:p w14:paraId="187BE004" w14:textId="6450D9AD" w:rsidR="00DE3001" w:rsidRPr="009D212F" w:rsidRDefault="00E8649F" w:rsidP="00DE3001">
            <w:pPr>
              <w:rPr>
                <w:b/>
                <w:color w:val="E32FC9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51584" behindDoc="0" locked="0" layoutInCell="1" allowOverlap="1" wp14:anchorId="0707DCF4" wp14:editId="3C8718CA">
                  <wp:simplePos x="0" y="0"/>
                  <wp:positionH relativeFrom="column">
                    <wp:posOffset>535060</wp:posOffset>
                  </wp:positionH>
                  <wp:positionV relativeFrom="paragraph">
                    <wp:posOffset>138478</wp:posOffset>
                  </wp:positionV>
                  <wp:extent cx="390525" cy="390525"/>
                  <wp:effectExtent l="0" t="0" r="9525" b="9525"/>
                  <wp:wrapNone/>
                  <wp:docPr id="326311098" name="Graphic 326311098" descr="Gymnast: Floor rout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25446" name="Graphic 1459425446" descr="Gymnast: Floor routi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3001" w:rsidRPr="009D212F">
              <w:rPr>
                <w:b/>
                <w:color w:val="E32FC9"/>
                <w:sz w:val="19"/>
                <w:szCs w:val="19"/>
              </w:rPr>
              <w:t>Pump it up</w:t>
            </w:r>
            <w:r>
              <w:rPr>
                <w:b/>
                <w:color w:val="E32FC9"/>
                <w:sz w:val="19"/>
                <w:szCs w:val="19"/>
              </w:rPr>
              <w:t xml:space="preserve"> $15.00</w:t>
            </w:r>
          </w:p>
          <w:p w14:paraId="7C8D42CD" w14:textId="090D7512" w:rsidR="002F18DC" w:rsidRPr="009D212F" w:rsidRDefault="002F18DC" w:rsidP="002F18DC">
            <w:pPr>
              <w:rPr>
                <w:sz w:val="19"/>
                <w:szCs w:val="19"/>
              </w:rPr>
            </w:pPr>
          </w:p>
        </w:tc>
        <w:tc>
          <w:tcPr>
            <w:tcW w:w="1597" w:type="dxa"/>
          </w:tcPr>
          <w:p w14:paraId="5248B200" w14:textId="79F578FB" w:rsidR="002F18DC" w:rsidRPr="00FD2B09" w:rsidRDefault="004344DD" w:rsidP="002F1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572B8C7" w14:textId="77777777" w:rsidR="00DE3001" w:rsidRPr="009D212F" w:rsidRDefault="00DE3001" w:rsidP="00DE3001">
            <w:pPr>
              <w:rPr>
                <w:b/>
                <w:color w:val="FF0000"/>
                <w:sz w:val="19"/>
                <w:szCs w:val="19"/>
              </w:rPr>
            </w:pPr>
            <w:r w:rsidRPr="009D212F">
              <w:rPr>
                <w:b/>
                <w:color w:val="FF0000"/>
                <w:sz w:val="19"/>
                <w:szCs w:val="19"/>
              </w:rPr>
              <w:t xml:space="preserve">CLOSED </w:t>
            </w:r>
          </w:p>
          <w:p w14:paraId="2D279238" w14:textId="77777777" w:rsidR="00DE3001" w:rsidRPr="009D212F" w:rsidRDefault="00DE3001" w:rsidP="00DE3001">
            <w:pPr>
              <w:rPr>
                <w:b/>
                <w:color w:val="FF0000"/>
                <w:sz w:val="19"/>
                <w:szCs w:val="19"/>
              </w:rPr>
            </w:pPr>
            <w:r w:rsidRPr="009D212F">
              <w:rPr>
                <w:b/>
                <w:color w:val="FF0000"/>
                <w:sz w:val="19"/>
                <w:szCs w:val="19"/>
              </w:rPr>
              <w:t>HAPPY 4</w:t>
            </w:r>
            <w:r w:rsidRPr="009D212F">
              <w:rPr>
                <w:b/>
                <w:color w:val="FF0000"/>
                <w:sz w:val="19"/>
                <w:szCs w:val="19"/>
                <w:vertAlign w:val="superscript"/>
              </w:rPr>
              <w:t>TH</w:t>
            </w:r>
            <w:r w:rsidRPr="009D212F">
              <w:rPr>
                <w:b/>
                <w:color w:val="FF0000"/>
                <w:sz w:val="19"/>
                <w:szCs w:val="19"/>
              </w:rPr>
              <w:t>!!!</w:t>
            </w:r>
          </w:p>
          <w:p w14:paraId="6C71966E" w14:textId="622145B5" w:rsidR="002F18DC" w:rsidRPr="00FD2B09" w:rsidRDefault="00DE3001" w:rsidP="00DE3001">
            <w:pPr>
              <w:rPr>
                <w:sz w:val="18"/>
                <w:szCs w:val="18"/>
              </w:rPr>
            </w:pPr>
            <w:r w:rsidRPr="009D212F">
              <w:rPr>
                <w:noProof/>
                <w:sz w:val="19"/>
                <w:szCs w:val="19"/>
              </w:rPr>
              <w:drawing>
                <wp:inline distT="0" distB="0" distL="0" distR="0" wp14:anchorId="317C2904" wp14:editId="033E4663">
                  <wp:extent cx="304800" cy="304800"/>
                  <wp:effectExtent l="0" t="0" r="0" b="0"/>
                  <wp:docPr id="1134359091" name="Graphic 1" descr="Firewor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54980" name="Graphic 1879254980" descr="Fireworks with solid fill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5CFDE22" w14:textId="7F54546C" w:rsidR="002F18DC" w:rsidRPr="00FD2B09" w:rsidRDefault="004344DD" w:rsidP="002F18D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  <w:p w14:paraId="5CA4E2EF" w14:textId="4289A4C7" w:rsidR="002F18DC" w:rsidRPr="00FD2B09" w:rsidRDefault="002F18DC" w:rsidP="002F18DC">
            <w:pPr>
              <w:rPr>
                <w:color w:val="FF0000"/>
                <w:sz w:val="16"/>
                <w:szCs w:val="16"/>
              </w:rPr>
            </w:pPr>
          </w:p>
        </w:tc>
      </w:tr>
      <w:tr w:rsidR="002F18DC" w14:paraId="580F2627" w14:textId="77777777" w:rsidTr="00E8649F">
        <w:trPr>
          <w:trHeight w:val="1151"/>
        </w:trPr>
        <w:tc>
          <w:tcPr>
            <w:tcW w:w="1638" w:type="dxa"/>
          </w:tcPr>
          <w:p w14:paraId="3A468EA7" w14:textId="2DEC23E4" w:rsidR="002F18DC" w:rsidRDefault="004344DD" w:rsidP="002F18DC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  <w:p w14:paraId="7BA40CB2" w14:textId="77777777" w:rsidR="002F18DC" w:rsidRDefault="002F18DC" w:rsidP="002F18DC">
            <w:pPr>
              <w:rPr>
                <w:color w:val="00B050"/>
              </w:rPr>
            </w:pPr>
            <w:r>
              <w:rPr>
                <w:color w:val="00B050"/>
              </w:rPr>
              <w:t>Week #4</w:t>
            </w:r>
          </w:p>
          <w:p w14:paraId="4E229F9D" w14:textId="62CB61A2" w:rsidR="002F18DC" w:rsidRPr="007F3252" w:rsidRDefault="002F18DC" w:rsidP="002F18DC">
            <w:pPr>
              <w:rPr>
                <w:color w:val="FF0000"/>
              </w:rPr>
            </w:pPr>
            <w:r w:rsidRPr="00FD2B09">
              <w:rPr>
                <w:color w:val="00B050"/>
              </w:rPr>
              <w:t xml:space="preserve">this </w:t>
            </w:r>
            <w:proofErr w:type="spellStart"/>
            <w:proofErr w:type="gramStart"/>
            <w:r w:rsidRPr="00FD2B09">
              <w:rPr>
                <w:color w:val="00B050"/>
              </w:rPr>
              <w:t>weeks</w:t>
            </w:r>
            <w:proofErr w:type="spellEnd"/>
            <w:proofErr w:type="gramEnd"/>
            <w:r w:rsidRPr="00FD2B09">
              <w:rPr>
                <w:color w:val="00B050"/>
              </w:rPr>
              <w:t xml:space="preserve"> field trips</w:t>
            </w:r>
            <w:r w:rsidR="00E8649F">
              <w:rPr>
                <w:color w:val="00B050"/>
              </w:rPr>
              <w:t xml:space="preserve"> </w:t>
            </w:r>
            <w:r w:rsidR="00E8649F" w:rsidRPr="00E8649F">
              <w:rPr>
                <w:b/>
                <w:bCs/>
                <w:color w:val="00B050"/>
              </w:rPr>
              <w:t>$54.00</w:t>
            </w:r>
          </w:p>
        </w:tc>
        <w:tc>
          <w:tcPr>
            <w:tcW w:w="1620" w:type="dxa"/>
            <w:shd w:val="clear" w:color="auto" w:fill="F4FAAC"/>
          </w:tcPr>
          <w:p w14:paraId="21523975" w14:textId="5A49DC6B" w:rsidR="002F18DC" w:rsidRPr="009D212F" w:rsidRDefault="004344DD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  <w:p w14:paraId="7B82D405" w14:textId="3358DAF7" w:rsidR="002F18DC" w:rsidRPr="009D212F" w:rsidRDefault="00E8649F" w:rsidP="002F18DC">
            <w:pPr>
              <w:rPr>
                <w:b/>
                <w:color w:val="7030A0"/>
                <w:sz w:val="19"/>
                <w:szCs w:val="19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4352" behindDoc="0" locked="0" layoutInCell="1" allowOverlap="1" wp14:anchorId="713340A8" wp14:editId="4143E88C">
                  <wp:simplePos x="0" y="0"/>
                  <wp:positionH relativeFrom="column">
                    <wp:posOffset>576964</wp:posOffset>
                  </wp:positionH>
                  <wp:positionV relativeFrom="paragraph">
                    <wp:posOffset>255767</wp:posOffset>
                  </wp:positionV>
                  <wp:extent cx="352425" cy="352425"/>
                  <wp:effectExtent l="0" t="0" r="9525" b="9525"/>
                  <wp:wrapNone/>
                  <wp:docPr id="1114660715" name="Graphic 1114660715" descr="Dinosaur Head 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8979" name="Graphic 30008979" descr="Dinosaur Head Skeleton outlin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8DC" w:rsidRPr="009D212F">
              <w:rPr>
                <w:b/>
                <w:color w:val="7030A0"/>
                <w:sz w:val="19"/>
                <w:szCs w:val="19"/>
              </w:rPr>
              <w:t>AM: Museum</w:t>
            </w:r>
            <w:r>
              <w:rPr>
                <w:b/>
                <w:color w:val="7030A0"/>
                <w:sz w:val="19"/>
                <w:szCs w:val="19"/>
              </w:rPr>
              <w:t xml:space="preserve"> Air &amp; Space</w:t>
            </w:r>
          </w:p>
          <w:p w14:paraId="650CBC73" w14:textId="767B5E0F" w:rsidR="002F18DC" w:rsidRPr="00AF7473" w:rsidRDefault="002F18DC" w:rsidP="002F18DC">
            <w:pPr>
              <w:rPr>
                <w:b/>
                <w:color w:val="7030A0"/>
                <w:sz w:val="17"/>
                <w:szCs w:val="17"/>
              </w:rPr>
            </w:pPr>
            <w:r w:rsidRPr="00AF7473">
              <w:rPr>
                <w:b/>
                <w:color w:val="7030A0"/>
                <w:sz w:val="17"/>
                <w:szCs w:val="17"/>
              </w:rPr>
              <w:t>PM: Arts/Crafts</w:t>
            </w:r>
          </w:p>
          <w:p w14:paraId="57263842" w14:textId="0DA2A321" w:rsidR="002F18DC" w:rsidRPr="009D212F" w:rsidRDefault="002F18DC" w:rsidP="002F18DC">
            <w:pPr>
              <w:rPr>
                <w:b/>
                <w:sz w:val="19"/>
                <w:szCs w:val="19"/>
              </w:rPr>
            </w:pPr>
            <w:r w:rsidRPr="00AF7473">
              <w:rPr>
                <w:b/>
                <w:color w:val="7030A0"/>
                <w:sz w:val="17"/>
                <w:szCs w:val="17"/>
              </w:rPr>
              <w:t>&amp;Science</w:t>
            </w:r>
          </w:p>
        </w:tc>
        <w:tc>
          <w:tcPr>
            <w:tcW w:w="1710" w:type="dxa"/>
          </w:tcPr>
          <w:p w14:paraId="7049295F" w14:textId="292B8BAD" w:rsidR="002F18DC" w:rsidRPr="009D212F" w:rsidRDefault="004344DD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  <w:p w14:paraId="30BC7C69" w14:textId="0DEC4D92" w:rsidR="00E8649F" w:rsidRPr="009D212F" w:rsidRDefault="00E8649F" w:rsidP="00E8649F">
            <w:pPr>
              <w:rPr>
                <w:b/>
                <w:color w:val="00B050"/>
                <w:sz w:val="19"/>
                <w:szCs w:val="19"/>
              </w:rPr>
            </w:pPr>
            <w:r w:rsidRPr="00701840">
              <w:rPr>
                <w:noProof/>
                <w:color w:val="005E00"/>
                <w:sz w:val="19"/>
                <w:szCs w:val="19"/>
              </w:rPr>
              <w:drawing>
                <wp:anchor distT="0" distB="0" distL="114300" distR="114300" simplePos="0" relativeHeight="251766272" behindDoc="0" locked="0" layoutInCell="1" allowOverlap="1" wp14:anchorId="4DA47767" wp14:editId="7B689DFE">
                  <wp:simplePos x="0" y="0"/>
                  <wp:positionH relativeFrom="column">
                    <wp:posOffset>134091</wp:posOffset>
                  </wp:positionH>
                  <wp:positionV relativeFrom="paragraph">
                    <wp:posOffset>22156</wp:posOffset>
                  </wp:positionV>
                  <wp:extent cx="523875" cy="523875"/>
                  <wp:effectExtent l="0" t="0" r="0" b="0"/>
                  <wp:wrapNone/>
                  <wp:docPr id="267589834" name="Graphic 267589834" descr="Race C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05939" name="Graphic 1751505939" descr="Race Car outline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212F">
              <w:rPr>
                <w:b/>
                <w:color w:val="00B050"/>
                <w:sz w:val="19"/>
                <w:szCs w:val="19"/>
              </w:rPr>
              <w:t>Go Cart</w:t>
            </w:r>
            <w:r>
              <w:rPr>
                <w:b/>
                <w:color w:val="00B050"/>
                <w:sz w:val="19"/>
                <w:szCs w:val="19"/>
              </w:rPr>
              <w:t xml:space="preserve"> $12.00</w:t>
            </w:r>
          </w:p>
          <w:p w14:paraId="3E0AF083" w14:textId="7D0964DA" w:rsidR="002F18DC" w:rsidRPr="009D212F" w:rsidRDefault="002F18DC" w:rsidP="002F18DC">
            <w:pPr>
              <w:rPr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6CBFD8F4" w14:textId="1A8571D8" w:rsidR="002F18DC" w:rsidRPr="009D212F" w:rsidRDefault="004344DD" w:rsidP="002F18D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  <w:p w14:paraId="58453CCD" w14:textId="6E182FE3" w:rsidR="001E647A" w:rsidRPr="009D212F" w:rsidRDefault="001E647A" w:rsidP="001E647A">
            <w:pPr>
              <w:rPr>
                <w:b/>
                <w:color w:val="00B0F0"/>
                <w:sz w:val="19"/>
                <w:szCs w:val="19"/>
              </w:rPr>
            </w:pPr>
            <w:r w:rsidRPr="009D212F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87424" behindDoc="0" locked="0" layoutInCell="1" allowOverlap="1" wp14:anchorId="22A284D4" wp14:editId="4229F21C">
                  <wp:simplePos x="0" y="0"/>
                  <wp:positionH relativeFrom="column">
                    <wp:posOffset>301572</wp:posOffset>
                  </wp:positionH>
                  <wp:positionV relativeFrom="paragraph">
                    <wp:posOffset>210318</wp:posOffset>
                  </wp:positionV>
                  <wp:extent cx="361950" cy="361950"/>
                  <wp:effectExtent l="0" t="0" r="0" b="0"/>
                  <wp:wrapNone/>
                  <wp:docPr id="9518061" name="Graphic 9518061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212F">
              <w:rPr>
                <w:b/>
                <w:color w:val="00B0F0"/>
                <w:sz w:val="19"/>
                <w:szCs w:val="19"/>
              </w:rPr>
              <w:t>Swimming</w:t>
            </w:r>
            <w:r w:rsidR="00E8649F">
              <w:rPr>
                <w:b/>
                <w:color w:val="00B0F0"/>
                <w:sz w:val="19"/>
                <w:szCs w:val="19"/>
              </w:rPr>
              <w:t xml:space="preserve"> $10.00</w:t>
            </w:r>
          </w:p>
          <w:p w14:paraId="35A72A47" w14:textId="1736E7FD" w:rsidR="002F18DC" w:rsidRPr="009D212F" w:rsidRDefault="002F18DC" w:rsidP="001E647A">
            <w:pPr>
              <w:rPr>
                <w:b/>
                <w:sz w:val="19"/>
                <w:szCs w:val="19"/>
              </w:rPr>
            </w:pPr>
          </w:p>
        </w:tc>
        <w:tc>
          <w:tcPr>
            <w:tcW w:w="1710" w:type="dxa"/>
            <w:shd w:val="clear" w:color="auto" w:fill="F4FAAC"/>
          </w:tcPr>
          <w:p w14:paraId="690DB956" w14:textId="7A9318D1" w:rsidR="002F18DC" w:rsidRPr="009D212F" w:rsidRDefault="002F18DC" w:rsidP="002F18DC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1</w:t>
            </w:r>
            <w:r w:rsidR="004344DD">
              <w:rPr>
                <w:sz w:val="19"/>
                <w:szCs w:val="19"/>
              </w:rPr>
              <w:t>0</w:t>
            </w:r>
          </w:p>
          <w:p w14:paraId="729A1118" w14:textId="43955C21" w:rsidR="00C41EBB" w:rsidRPr="00C41EBB" w:rsidRDefault="00C41EBB" w:rsidP="00C41EBB">
            <w:pPr>
              <w:rPr>
                <w:sz w:val="19"/>
                <w:szCs w:val="19"/>
              </w:rPr>
            </w:pPr>
            <w:r>
              <w:rPr>
                <w:b/>
                <w:noProof/>
                <w:color w:val="FF0000"/>
                <w:sz w:val="19"/>
                <w:szCs w:val="19"/>
              </w:rPr>
              <w:drawing>
                <wp:anchor distT="0" distB="0" distL="114300" distR="114300" simplePos="0" relativeHeight="251760128" behindDoc="0" locked="0" layoutInCell="1" allowOverlap="1" wp14:anchorId="4F7F7E27" wp14:editId="69178112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136525</wp:posOffset>
                  </wp:positionV>
                  <wp:extent cx="333375" cy="333375"/>
                  <wp:effectExtent l="0" t="0" r="0" b="9525"/>
                  <wp:wrapNone/>
                  <wp:docPr id="416896542" name="Graphic 11" descr="Roos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96542" name="Graphic 416896542" descr="Rooster outlin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12F">
              <w:rPr>
                <w:b/>
                <w:color w:val="E36C0A" w:themeColor="accent6" w:themeShade="BF"/>
                <w:sz w:val="19"/>
                <w:szCs w:val="19"/>
              </w:rPr>
              <w:t>Petting Zoo</w:t>
            </w:r>
          </w:p>
          <w:p w14:paraId="1B8EC746" w14:textId="444BFAE3" w:rsidR="00C41EBB" w:rsidRDefault="00C41EBB" w:rsidP="00C41EBB">
            <w:pPr>
              <w:rPr>
                <w:b/>
                <w:color w:val="00B050"/>
                <w:sz w:val="19"/>
                <w:szCs w:val="19"/>
              </w:rPr>
            </w:pPr>
          </w:p>
          <w:p w14:paraId="6CDDDE40" w14:textId="02C1C32A" w:rsidR="002F18DC" w:rsidRPr="009D212F" w:rsidRDefault="002F18DC" w:rsidP="00E8649F">
            <w:pPr>
              <w:rPr>
                <w:b/>
                <w:sz w:val="19"/>
                <w:szCs w:val="19"/>
              </w:rPr>
            </w:pPr>
          </w:p>
        </w:tc>
        <w:tc>
          <w:tcPr>
            <w:tcW w:w="1597" w:type="dxa"/>
          </w:tcPr>
          <w:p w14:paraId="16A438BC" w14:textId="0386D2F0" w:rsidR="002F18DC" w:rsidRPr="00FD2B09" w:rsidRDefault="002F18DC" w:rsidP="002F18DC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1</w:t>
            </w:r>
            <w:r w:rsidR="004344DD">
              <w:rPr>
                <w:sz w:val="18"/>
                <w:szCs w:val="18"/>
              </w:rPr>
              <w:t>1</w:t>
            </w:r>
          </w:p>
          <w:p w14:paraId="352144F6" w14:textId="681D22B7" w:rsidR="002F18DC" w:rsidRPr="00E8649F" w:rsidRDefault="00E8649F" w:rsidP="002F18DC">
            <w:pPr>
              <w:rPr>
                <w:b/>
                <w:bCs/>
                <w:color w:val="FF5050"/>
                <w:sz w:val="18"/>
                <w:szCs w:val="18"/>
              </w:rPr>
            </w:pPr>
            <w:r w:rsidRPr="00E8649F">
              <w:rPr>
                <w:b/>
                <w:bCs/>
                <w:color w:val="FF5050"/>
                <w:sz w:val="18"/>
                <w:szCs w:val="18"/>
              </w:rPr>
              <w:t>Uno’s Tour $25.00</w:t>
            </w:r>
          </w:p>
          <w:p w14:paraId="585F61D7" w14:textId="1C567B68" w:rsidR="002F18DC" w:rsidRPr="00FD2B09" w:rsidRDefault="00E8649F" w:rsidP="002F1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CED73B1" wp14:editId="64159446">
                  <wp:extent cx="331369" cy="331369"/>
                  <wp:effectExtent l="0" t="0" r="0" b="0"/>
                  <wp:docPr id="1939302769" name="Graphic 1" descr="Whole pizz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302769" name="Graphic 1939302769" descr="Whole pizza outline"/>
                          <pic:cNvPicPr/>
                        </pic:nvPicPr>
                        <pic:blipFill>
                          <a:blip r:embed="rId34">
                            <a:extLs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90" cy="33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5E395217" w14:textId="3378D276" w:rsidR="002F18DC" w:rsidRPr="00FD2B09" w:rsidRDefault="002F18DC" w:rsidP="002F18DC">
            <w:pPr>
              <w:rPr>
                <w:color w:val="FF0000"/>
                <w:sz w:val="16"/>
                <w:szCs w:val="16"/>
              </w:rPr>
            </w:pPr>
            <w:r w:rsidRPr="00FD2B09">
              <w:rPr>
                <w:color w:val="FF0000"/>
                <w:sz w:val="16"/>
                <w:szCs w:val="16"/>
              </w:rPr>
              <w:t>1</w:t>
            </w:r>
            <w:r w:rsidR="004344DD">
              <w:rPr>
                <w:color w:val="FF0000"/>
                <w:sz w:val="16"/>
                <w:szCs w:val="16"/>
              </w:rPr>
              <w:t>2</w:t>
            </w:r>
          </w:p>
        </w:tc>
      </w:tr>
      <w:tr w:rsidR="00DE3001" w14:paraId="42FADC85" w14:textId="77777777" w:rsidTr="00E8649F">
        <w:trPr>
          <w:trHeight w:val="1106"/>
        </w:trPr>
        <w:tc>
          <w:tcPr>
            <w:tcW w:w="1638" w:type="dxa"/>
          </w:tcPr>
          <w:p w14:paraId="5837924A" w14:textId="47E90057" w:rsidR="00DE3001" w:rsidRDefault="00DE3001" w:rsidP="00DE3001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  <w:p w14:paraId="3BAF6D3D" w14:textId="77777777" w:rsidR="00DE3001" w:rsidRDefault="00DE3001" w:rsidP="00DE3001">
            <w:pPr>
              <w:rPr>
                <w:color w:val="00B050"/>
              </w:rPr>
            </w:pPr>
            <w:r>
              <w:rPr>
                <w:color w:val="00B050"/>
              </w:rPr>
              <w:t>Week #5</w:t>
            </w:r>
          </w:p>
          <w:p w14:paraId="66F3FED7" w14:textId="7FF427A1" w:rsidR="00DE3001" w:rsidRDefault="00DE3001" w:rsidP="00DE3001">
            <w:pPr>
              <w:rPr>
                <w:color w:val="FF0000"/>
              </w:rPr>
            </w:pPr>
            <w:proofErr w:type="gramStart"/>
            <w:r w:rsidRPr="00FD2B09">
              <w:rPr>
                <w:color w:val="00B050"/>
              </w:rPr>
              <w:t>this</w:t>
            </w:r>
            <w:proofErr w:type="gramEnd"/>
            <w:r w:rsidRPr="00FD2B09">
              <w:rPr>
                <w:color w:val="00B050"/>
              </w:rPr>
              <w:t xml:space="preserve"> </w:t>
            </w:r>
            <w:proofErr w:type="spellStart"/>
            <w:proofErr w:type="gramStart"/>
            <w:r w:rsidRPr="00FD2B09">
              <w:rPr>
                <w:color w:val="00B050"/>
              </w:rPr>
              <w:t>weeks</w:t>
            </w:r>
            <w:proofErr w:type="spellEnd"/>
            <w:proofErr w:type="gramEnd"/>
            <w:r w:rsidRPr="00FD2B09">
              <w:rPr>
                <w:color w:val="00B050"/>
              </w:rPr>
              <w:t xml:space="preserve"> field trips</w:t>
            </w:r>
            <w:r w:rsidR="00E8649F">
              <w:rPr>
                <w:color w:val="00B050"/>
              </w:rPr>
              <w:t xml:space="preserve"> </w:t>
            </w:r>
            <w:r w:rsidR="00E8649F" w:rsidRPr="00E8649F">
              <w:rPr>
                <w:b/>
                <w:bCs/>
                <w:color w:val="00B050"/>
              </w:rPr>
              <w:t>$49.00</w:t>
            </w:r>
          </w:p>
        </w:tc>
        <w:tc>
          <w:tcPr>
            <w:tcW w:w="1620" w:type="dxa"/>
            <w:shd w:val="clear" w:color="auto" w:fill="F4FAAC"/>
          </w:tcPr>
          <w:p w14:paraId="398475C4" w14:textId="2AD01FB6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4</w:t>
            </w:r>
          </w:p>
          <w:p w14:paraId="7EB582CD" w14:textId="798DD9B3" w:rsidR="00E8649F" w:rsidRDefault="00E8649F" w:rsidP="00DE3001">
            <w:pPr>
              <w:rPr>
                <w:b/>
                <w:color w:val="76923C" w:themeColor="accent3" w:themeShade="BF"/>
                <w:sz w:val="19"/>
                <w:szCs w:val="19"/>
              </w:rPr>
            </w:pPr>
            <w:r w:rsidRPr="009D212F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26336" behindDoc="0" locked="0" layoutInCell="1" allowOverlap="1" wp14:anchorId="32F4E965" wp14:editId="5FADFB44">
                  <wp:simplePos x="0" y="0"/>
                  <wp:positionH relativeFrom="column">
                    <wp:posOffset>649643</wp:posOffset>
                  </wp:positionH>
                  <wp:positionV relativeFrom="paragraph">
                    <wp:posOffset>266961</wp:posOffset>
                  </wp:positionV>
                  <wp:extent cx="256855" cy="256855"/>
                  <wp:effectExtent l="0" t="0" r="0" b="0"/>
                  <wp:wrapNone/>
                  <wp:docPr id="1412650398" name="Graphic 1412650398" descr="Bowling P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4252" name="Graphic 118554252" descr="Bowling Pin outline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5" cy="25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212F">
              <w:rPr>
                <w:b/>
                <w:color w:val="7030A0"/>
                <w:sz w:val="19"/>
                <w:szCs w:val="19"/>
              </w:rPr>
              <w:t>AM: Museum</w:t>
            </w:r>
            <w:r>
              <w:rPr>
                <w:b/>
                <w:color w:val="7030A0"/>
                <w:sz w:val="19"/>
                <w:szCs w:val="19"/>
              </w:rPr>
              <w:t xml:space="preserve"> Renwick Arts</w:t>
            </w:r>
          </w:p>
          <w:p w14:paraId="73B49DB9" w14:textId="7D20A0D3" w:rsidR="00E8649F" w:rsidRDefault="00E8649F" w:rsidP="00DE3001">
            <w:pPr>
              <w:rPr>
                <w:b/>
                <w:color w:val="76923C" w:themeColor="accent3" w:themeShade="BF"/>
                <w:sz w:val="19"/>
                <w:szCs w:val="19"/>
              </w:rPr>
            </w:pPr>
            <w:r>
              <w:rPr>
                <w:b/>
                <w:color w:val="76923C" w:themeColor="accent3" w:themeShade="BF"/>
                <w:sz w:val="19"/>
                <w:szCs w:val="19"/>
              </w:rPr>
              <w:t xml:space="preserve">PM: </w:t>
            </w:r>
            <w:r>
              <w:rPr>
                <w:b/>
                <w:color w:val="76923C" w:themeColor="accent3" w:themeShade="BF"/>
                <w:sz w:val="19"/>
                <w:szCs w:val="19"/>
              </w:rPr>
              <w:t>$12.00</w:t>
            </w:r>
          </w:p>
          <w:p w14:paraId="7CB1E45D" w14:textId="1E6AAAA1" w:rsidR="00DE3001" w:rsidRPr="009D212F" w:rsidRDefault="00DE3001" w:rsidP="00E8649F">
            <w:pPr>
              <w:rPr>
                <w:sz w:val="19"/>
                <w:szCs w:val="19"/>
              </w:rPr>
            </w:pPr>
            <w:r w:rsidRPr="009D212F">
              <w:rPr>
                <w:b/>
                <w:color w:val="76923C" w:themeColor="accent3" w:themeShade="BF"/>
                <w:sz w:val="19"/>
                <w:szCs w:val="19"/>
              </w:rPr>
              <w:t>Bowling</w:t>
            </w:r>
            <w:r w:rsidR="00E8649F">
              <w:rPr>
                <w:b/>
                <w:color w:val="76923C" w:themeColor="accent3" w:themeShade="BF"/>
                <w:sz w:val="19"/>
                <w:szCs w:val="19"/>
              </w:rPr>
              <w:t xml:space="preserve"> </w:t>
            </w:r>
          </w:p>
        </w:tc>
        <w:tc>
          <w:tcPr>
            <w:tcW w:w="1710" w:type="dxa"/>
          </w:tcPr>
          <w:p w14:paraId="639C15AB" w14:textId="34FDECC1" w:rsidR="003854C1" w:rsidRDefault="00DE3001" w:rsidP="00DE3001">
            <w:pPr>
              <w:rPr>
                <w:b/>
                <w:color w:val="00B050"/>
                <w:sz w:val="19"/>
                <w:szCs w:val="19"/>
              </w:rPr>
            </w:pPr>
            <w:r w:rsidRPr="001E647A">
              <w:rPr>
                <w:bCs/>
                <w:color w:val="000000" w:themeColor="text1"/>
                <w:sz w:val="19"/>
                <w:szCs w:val="19"/>
              </w:rPr>
              <w:t>1</w:t>
            </w:r>
            <w:r>
              <w:rPr>
                <w:bCs/>
                <w:color w:val="000000" w:themeColor="text1"/>
                <w:sz w:val="19"/>
                <w:szCs w:val="19"/>
              </w:rPr>
              <w:t>5</w:t>
            </w:r>
            <w:r w:rsidR="003854C1" w:rsidRPr="009D212F">
              <w:rPr>
                <w:b/>
                <w:color w:val="00B050"/>
                <w:sz w:val="19"/>
                <w:szCs w:val="19"/>
              </w:rPr>
              <w:t xml:space="preserve"> </w:t>
            </w:r>
          </w:p>
          <w:p w14:paraId="14F4DC8D" w14:textId="3D514581" w:rsidR="00DE3001" w:rsidRPr="00AF7473" w:rsidRDefault="00E8649F" w:rsidP="003854C1">
            <w:pPr>
              <w:rPr>
                <w:b/>
                <w:bCs/>
                <w:color w:val="D99594" w:themeColor="accent2" w:themeTint="99"/>
                <w:sz w:val="16"/>
                <w:szCs w:val="16"/>
              </w:rPr>
            </w:pPr>
            <w:r>
              <w:rPr>
                <w:b/>
                <w:bCs/>
                <w:noProof/>
                <w:color w:val="D99594" w:themeColor="accent2" w:themeTint="99"/>
                <w:sz w:val="16"/>
                <w:szCs w:val="16"/>
              </w:rPr>
              <w:drawing>
                <wp:anchor distT="0" distB="0" distL="114300" distR="114300" simplePos="0" relativeHeight="251767296" behindDoc="1" locked="0" layoutInCell="1" allowOverlap="1" wp14:anchorId="11D5D3FA" wp14:editId="6F123320">
                  <wp:simplePos x="0" y="0"/>
                  <wp:positionH relativeFrom="column">
                    <wp:posOffset>460706</wp:posOffset>
                  </wp:positionH>
                  <wp:positionV relativeFrom="paragraph">
                    <wp:posOffset>160212</wp:posOffset>
                  </wp:positionV>
                  <wp:extent cx="330200" cy="330200"/>
                  <wp:effectExtent l="0" t="0" r="0" b="0"/>
                  <wp:wrapNone/>
                  <wp:docPr id="1432671986" name="Graphic 2" descr="Shopping ca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71986" name="Graphic 1432671986" descr="Shopping cart outline"/>
                          <pic:cNvPicPr/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B050"/>
                <w:sz w:val="19"/>
                <w:szCs w:val="19"/>
              </w:rPr>
              <w:t>Grocery Store Tour</w:t>
            </w:r>
          </w:p>
        </w:tc>
        <w:tc>
          <w:tcPr>
            <w:tcW w:w="1530" w:type="dxa"/>
            <w:shd w:val="clear" w:color="auto" w:fill="F4FAAC"/>
          </w:tcPr>
          <w:p w14:paraId="10BDD023" w14:textId="3F93B2E8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9D212F">
              <w:rPr>
                <w:sz w:val="19"/>
                <w:szCs w:val="19"/>
              </w:rPr>
              <w:t xml:space="preserve"> </w:t>
            </w:r>
          </w:p>
          <w:p w14:paraId="311345F8" w14:textId="515F79A5" w:rsidR="00DE3001" w:rsidRPr="009D212F" w:rsidRDefault="006A2D64" w:rsidP="00DE3001">
            <w:pPr>
              <w:rPr>
                <w:b/>
                <w:color w:val="0070C0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32480" behindDoc="0" locked="0" layoutInCell="1" allowOverlap="1" wp14:anchorId="67BB9A1B" wp14:editId="475BC322">
                  <wp:simplePos x="0" y="0"/>
                  <wp:positionH relativeFrom="column">
                    <wp:posOffset>337196</wp:posOffset>
                  </wp:positionH>
                  <wp:positionV relativeFrom="paragraph">
                    <wp:posOffset>135890</wp:posOffset>
                  </wp:positionV>
                  <wp:extent cx="377190" cy="377190"/>
                  <wp:effectExtent l="0" t="0" r="0" b="0"/>
                  <wp:wrapNone/>
                  <wp:docPr id="1793020610" name="Graphic 1793020610" descr="Splash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38760" name="Graphic 1005138760" descr="Splash1 outlin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DE3001" w:rsidRPr="009D212F">
              <w:rPr>
                <w:b/>
                <w:color w:val="0070C0"/>
                <w:sz w:val="19"/>
                <w:szCs w:val="19"/>
              </w:rPr>
              <w:t>Splash park</w:t>
            </w:r>
            <w:proofErr w:type="gramEnd"/>
            <w:r w:rsidR="00E8649F">
              <w:rPr>
                <w:b/>
                <w:color w:val="0070C0"/>
                <w:sz w:val="19"/>
                <w:szCs w:val="19"/>
              </w:rPr>
              <w:t xml:space="preserve"> $5.00</w:t>
            </w:r>
          </w:p>
          <w:p w14:paraId="5CE68A0E" w14:textId="025AC157" w:rsidR="00DE3001" w:rsidRPr="009D212F" w:rsidRDefault="00DE3001" w:rsidP="00DE300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0" w:type="dxa"/>
            <w:shd w:val="clear" w:color="auto" w:fill="F4FAAC"/>
          </w:tcPr>
          <w:p w14:paraId="21EFC891" w14:textId="23D3ACC8" w:rsidR="00DE3001" w:rsidRPr="004344DD" w:rsidRDefault="00701840" w:rsidP="00DE3001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17</w:t>
            </w:r>
            <w:r w:rsidR="00DE3001" w:rsidRPr="004344DD">
              <w:rPr>
                <w:bCs/>
                <w:sz w:val="19"/>
                <w:szCs w:val="19"/>
              </w:rPr>
              <w:t xml:space="preserve"> </w:t>
            </w:r>
          </w:p>
          <w:p w14:paraId="40CBD18D" w14:textId="77777777" w:rsidR="00E8649F" w:rsidRDefault="00E8649F" w:rsidP="00E8649F">
            <w:pPr>
              <w:rPr>
                <w:b/>
                <w:color w:val="E36C0A" w:themeColor="accent6" w:themeShade="BF"/>
                <w:sz w:val="19"/>
                <w:szCs w:val="19"/>
              </w:rPr>
            </w:pPr>
            <w:r>
              <w:rPr>
                <w:b/>
                <w:noProof/>
                <w:color w:val="FF0000"/>
                <w:sz w:val="19"/>
                <w:szCs w:val="19"/>
              </w:rPr>
              <w:drawing>
                <wp:anchor distT="0" distB="0" distL="114300" distR="114300" simplePos="0" relativeHeight="251737600" behindDoc="0" locked="0" layoutInCell="1" allowOverlap="1" wp14:anchorId="1FC5CB89" wp14:editId="0FE0590A">
                  <wp:simplePos x="0" y="0"/>
                  <wp:positionH relativeFrom="column">
                    <wp:posOffset>543907</wp:posOffset>
                  </wp:positionH>
                  <wp:positionV relativeFrom="paragraph">
                    <wp:posOffset>152737</wp:posOffset>
                  </wp:positionV>
                  <wp:extent cx="285750" cy="285750"/>
                  <wp:effectExtent l="0" t="0" r="0" b="0"/>
                  <wp:wrapNone/>
                  <wp:docPr id="1885591120" name="Graphic 1885591120" descr="Hor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12973" name="Graphic 784212973" descr="Hors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840">
              <w:rPr>
                <w:b/>
                <w:color w:val="005E00"/>
                <w:sz w:val="19"/>
                <w:szCs w:val="19"/>
              </w:rPr>
              <w:t>Horseback Riding</w:t>
            </w:r>
          </w:p>
          <w:p w14:paraId="60FED61E" w14:textId="38D0E41C" w:rsidR="00E8649F" w:rsidRPr="00E8649F" w:rsidRDefault="00E8649F" w:rsidP="00E8649F">
            <w:pPr>
              <w:rPr>
                <w:b/>
                <w:color w:val="005E00"/>
                <w:sz w:val="19"/>
                <w:szCs w:val="19"/>
              </w:rPr>
            </w:pPr>
            <w:r w:rsidRPr="00E8649F">
              <w:rPr>
                <w:b/>
                <w:color w:val="005E00"/>
                <w:sz w:val="19"/>
                <w:szCs w:val="19"/>
              </w:rPr>
              <w:t>$25.00</w:t>
            </w:r>
          </w:p>
          <w:p w14:paraId="657EA572" w14:textId="00CCA306" w:rsidR="00DE3001" w:rsidRPr="009D212F" w:rsidRDefault="00DE3001" w:rsidP="00DE3001">
            <w:pPr>
              <w:rPr>
                <w:sz w:val="19"/>
                <w:szCs w:val="19"/>
              </w:rPr>
            </w:pPr>
          </w:p>
        </w:tc>
        <w:tc>
          <w:tcPr>
            <w:tcW w:w="1597" w:type="dxa"/>
          </w:tcPr>
          <w:p w14:paraId="469DE98B" w14:textId="3AADD488" w:rsidR="00DE3001" w:rsidRPr="00FD2B09" w:rsidRDefault="00DE3001" w:rsidP="00DE3001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  <w:p w14:paraId="33155F40" w14:textId="77777777" w:rsidR="00DE3001" w:rsidRPr="00FD2B09" w:rsidRDefault="00DE3001" w:rsidP="00DE3001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Field Day:</w:t>
            </w:r>
          </w:p>
          <w:p w14:paraId="55F3E75A" w14:textId="53B6127D" w:rsidR="00DE3001" w:rsidRPr="00FD2B09" w:rsidRDefault="00DE3001" w:rsidP="00DE3001">
            <w:pPr>
              <w:rPr>
                <w:sz w:val="18"/>
                <w:szCs w:val="18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30432" behindDoc="0" locked="0" layoutInCell="1" allowOverlap="1" wp14:anchorId="6EC0D55C" wp14:editId="60B04D49">
                  <wp:simplePos x="0" y="0"/>
                  <wp:positionH relativeFrom="column">
                    <wp:posOffset>483880</wp:posOffset>
                  </wp:positionH>
                  <wp:positionV relativeFrom="paragraph">
                    <wp:posOffset>38601</wp:posOffset>
                  </wp:positionV>
                  <wp:extent cx="377190" cy="377190"/>
                  <wp:effectExtent l="0" t="0" r="3810" b="3810"/>
                  <wp:wrapNone/>
                  <wp:docPr id="131141777" name="Graphic 131141777" descr="Playgroun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46683" name="Graphic 182146683" descr="Playground outl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2B09">
              <w:rPr>
                <w:sz w:val="18"/>
                <w:szCs w:val="18"/>
              </w:rPr>
              <w:t>All sports &amp; Relays</w:t>
            </w:r>
          </w:p>
        </w:tc>
        <w:tc>
          <w:tcPr>
            <w:tcW w:w="900" w:type="dxa"/>
          </w:tcPr>
          <w:p w14:paraId="08FF3E04" w14:textId="16E64E81" w:rsidR="00DE3001" w:rsidRPr="00FD2B09" w:rsidRDefault="00DE3001" w:rsidP="00DE300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</w:t>
            </w:r>
          </w:p>
        </w:tc>
      </w:tr>
      <w:tr w:rsidR="00DE3001" w14:paraId="10CA8427" w14:textId="77777777" w:rsidTr="00E8649F">
        <w:trPr>
          <w:trHeight w:val="1331"/>
        </w:trPr>
        <w:tc>
          <w:tcPr>
            <w:tcW w:w="1638" w:type="dxa"/>
          </w:tcPr>
          <w:p w14:paraId="2CEAB595" w14:textId="6E6F5D95" w:rsidR="00DE3001" w:rsidRDefault="00DE3001" w:rsidP="00DE3001">
            <w:pPr>
              <w:rPr>
                <w:color w:val="FF0000"/>
              </w:rPr>
            </w:pPr>
            <w:bookmarkStart w:id="1" w:name="_Hlk105063515"/>
            <w:r>
              <w:rPr>
                <w:color w:val="FF0000"/>
              </w:rPr>
              <w:t>20</w:t>
            </w:r>
          </w:p>
          <w:p w14:paraId="208F32D4" w14:textId="77777777" w:rsidR="00DE3001" w:rsidRDefault="00DE3001" w:rsidP="00DE3001">
            <w:pPr>
              <w:rPr>
                <w:color w:val="00B050"/>
              </w:rPr>
            </w:pPr>
            <w:r>
              <w:rPr>
                <w:color w:val="00B050"/>
              </w:rPr>
              <w:t>Week #6</w:t>
            </w:r>
          </w:p>
          <w:p w14:paraId="4344D1BF" w14:textId="2BE96C0C" w:rsidR="00DE3001" w:rsidRPr="007F3252" w:rsidRDefault="00DE3001" w:rsidP="00DE3001">
            <w:pPr>
              <w:rPr>
                <w:color w:val="FF0000"/>
              </w:rPr>
            </w:pPr>
            <w:r w:rsidRPr="00FD2B09">
              <w:rPr>
                <w:color w:val="00B050"/>
              </w:rPr>
              <w:t xml:space="preserve">this </w:t>
            </w:r>
            <w:proofErr w:type="spellStart"/>
            <w:proofErr w:type="gramStart"/>
            <w:r w:rsidRPr="00FD2B09">
              <w:rPr>
                <w:color w:val="00B050"/>
              </w:rPr>
              <w:t>weeks</w:t>
            </w:r>
            <w:proofErr w:type="spellEnd"/>
            <w:proofErr w:type="gramEnd"/>
            <w:r w:rsidRPr="00FD2B09">
              <w:rPr>
                <w:color w:val="00B050"/>
              </w:rPr>
              <w:t xml:space="preserve"> field trips</w:t>
            </w:r>
            <w:r w:rsidR="00E8649F">
              <w:rPr>
                <w:color w:val="00B050"/>
              </w:rPr>
              <w:t xml:space="preserve"> </w:t>
            </w:r>
            <w:r w:rsidR="00E8649F" w:rsidRPr="00E8649F">
              <w:rPr>
                <w:b/>
                <w:bCs/>
                <w:color w:val="00B050"/>
              </w:rPr>
              <w:t>$67.00</w:t>
            </w:r>
          </w:p>
        </w:tc>
        <w:tc>
          <w:tcPr>
            <w:tcW w:w="1620" w:type="dxa"/>
            <w:shd w:val="clear" w:color="auto" w:fill="F4FAAC"/>
          </w:tcPr>
          <w:p w14:paraId="422F6434" w14:textId="65D14B33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1</w:t>
            </w:r>
          </w:p>
          <w:p w14:paraId="08CB5777" w14:textId="750CB446" w:rsidR="00DE3001" w:rsidRPr="009D212F" w:rsidRDefault="00DE3001" w:rsidP="00DE3001">
            <w:pPr>
              <w:rPr>
                <w:b/>
                <w:color w:val="7030A0"/>
                <w:sz w:val="19"/>
                <w:szCs w:val="19"/>
              </w:rPr>
            </w:pPr>
            <w:r w:rsidRPr="009D212F">
              <w:rPr>
                <w:b/>
                <w:color w:val="7030A0"/>
                <w:sz w:val="19"/>
                <w:szCs w:val="19"/>
              </w:rPr>
              <w:t>AM: Museum</w:t>
            </w:r>
            <w:r w:rsidR="00E8649F">
              <w:rPr>
                <w:b/>
                <w:color w:val="7030A0"/>
                <w:sz w:val="19"/>
                <w:szCs w:val="19"/>
              </w:rPr>
              <w:t xml:space="preserve"> NASA</w:t>
            </w:r>
          </w:p>
          <w:p w14:paraId="7BE72D25" w14:textId="036CD798" w:rsidR="00DE3001" w:rsidRPr="009D212F" w:rsidRDefault="00E8649F" w:rsidP="00DE3001">
            <w:pPr>
              <w:rPr>
                <w:b/>
                <w:color w:val="7030A0"/>
                <w:sz w:val="19"/>
                <w:szCs w:val="19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1456" behindDoc="0" locked="0" layoutInCell="1" allowOverlap="1" wp14:anchorId="76504848" wp14:editId="23D59FC4">
                  <wp:simplePos x="0" y="0"/>
                  <wp:positionH relativeFrom="column">
                    <wp:posOffset>574286</wp:posOffset>
                  </wp:positionH>
                  <wp:positionV relativeFrom="paragraph">
                    <wp:posOffset>65794</wp:posOffset>
                  </wp:positionV>
                  <wp:extent cx="306833" cy="306833"/>
                  <wp:effectExtent l="0" t="0" r="0" b="0"/>
                  <wp:wrapNone/>
                  <wp:docPr id="1137135141" name="Graphic 1137135141" descr="Beak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58406" name="Graphic 761858406" descr="Beaker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3" cy="30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001" w:rsidRPr="009D212F">
              <w:rPr>
                <w:b/>
                <w:color w:val="7030A0"/>
                <w:sz w:val="19"/>
                <w:szCs w:val="19"/>
              </w:rPr>
              <w:t>PM: Arts/Crafts</w:t>
            </w:r>
          </w:p>
          <w:p w14:paraId="115D775E" w14:textId="7C2C56B2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b/>
                <w:color w:val="7030A0"/>
                <w:sz w:val="19"/>
                <w:szCs w:val="19"/>
              </w:rPr>
              <w:t>&amp;Science</w:t>
            </w:r>
          </w:p>
        </w:tc>
        <w:tc>
          <w:tcPr>
            <w:tcW w:w="1710" w:type="dxa"/>
          </w:tcPr>
          <w:p w14:paraId="6B3EA13C" w14:textId="1381479B" w:rsidR="00C41EBB" w:rsidRDefault="00DE3001" w:rsidP="00701840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2</w:t>
            </w:r>
          </w:p>
          <w:p w14:paraId="3F730D43" w14:textId="31F35D81" w:rsidR="00E8649F" w:rsidRDefault="00C41EBB" w:rsidP="00C41EBB">
            <w:pPr>
              <w:rPr>
                <w:b/>
                <w:color w:val="00B0F0"/>
                <w:sz w:val="19"/>
                <w:szCs w:val="19"/>
              </w:rPr>
            </w:pPr>
            <w:r w:rsidRPr="009D212F">
              <w:rPr>
                <w:b/>
                <w:color w:val="00B0F0"/>
                <w:sz w:val="19"/>
                <w:szCs w:val="19"/>
              </w:rPr>
              <w:t>Swimmin</w:t>
            </w:r>
            <w:r w:rsidR="00E8649F">
              <w:rPr>
                <w:b/>
                <w:color w:val="00B0F0"/>
                <w:sz w:val="19"/>
                <w:szCs w:val="19"/>
              </w:rPr>
              <w:t>g</w:t>
            </w:r>
          </w:p>
          <w:p w14:paraId="04F3223B" w14:textId="6056FCA5" w:rsidR="00DE3001" w:rsidRPr="009D212F" w:rsidRDefault="00E8649F" w:rsidP="00C41EBB">
            <w:pPr>
              <w:rPr>
                <w:sz w:val="19"/>
                <w:szCs w:val="19"/>
              </w:rPr>
            </w:pPr>
            <w:r w:rsidRPr="009D212F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727360" behindDoc="0" locked="0" layoutInCell="1" allowOverlap="1" wp14:anchorId="7F4A5EDE" wp14:editId="59908F8F">
                  <wp:simplePos x="0" y="0"/>
                  <wp:positionH relativeFrom="column">
                    <wp:posOffset>501490</wp:posOffset>
                  </wp:positionH>
                  <wp:positionV relativeFrom="paragraph">
                    <wp:posOffset>23308</wp:posOffset>
                  </wp:positionV>
                  <wp:extent cx="361950" cy="361950"/>
                  <wp:effectExtent l="0" t="0" r="0" b="0"/>
                  <wp:wrapNone/>
                  <wp:docPr id="1967108769" name="Graphic 1967108769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B0F0"/>
                <w:sz w:val="19"/>
                <w:szCs w:val="19"/>
              </w:rPr>
              <w:t>$10.00</w:t>
            </w:r>
          </w:p>
        </w:tc>
        <w:tc>
          <w:tcPr>
            <w:tcW w:w="1530" w:type="dxa"/>
          </w:tcPr>
          <w:p w14:paraId="7E74DFBC" w14:textId="29B7FE27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</w:t>
            </w:r>
          </w:p>
          <w:p w14:paraId="3BC6DBF2" w14:textId="6FF4D9A9" w:rsidR="00C41EBB" w:rsidRDefault="00C41EBB" w:rsidP="00C41EBB">
            <w:pPr>
              <w:rPr>
                <w:b/>
                <w:bCs/>
                <w:color w:val="31849B" w:themeColor="accent5" w:themeShade="BF"/>
                <w:sz w:val="16"/>
                <w:szCs w:val="16"/>
              </w:rPr>
            </w:pPr>
            <w:r w:rsidRPr="00D830F2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Baseball MLB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2</w:t>
            </w:r>
            <w:r w:rsidRPr="00D830F2">
              <w:rPr>
                <w:b/>
                <w:bCs/>
                <w:color w:val="31849B" w:themeColor="accent5" w:themeShade="BF"/>
                <w:sz w:val="16"/>
                <w:szCs w:val="16"/>
              </w:rPr>
              <w:t>5.00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</w:t>
            </w:r>
            <w:r w:rsidR="006A2D64"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Nationals </w:t>
            </w:r>
          </w:p>
          <w:p w14:paraId="2FBEEC25" w14:textId="55C075E7" w:rsidR="00DE3001" w:rsidRPr="009D212F" w:rsidRDefault="00C41EBB" w:rsidP="00DE3001">
            <w:pPr>
              <w:rPr>
                <w:b/>
                <w:color w:val="00B0F0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537815AE" wp14:editId="40E48A3B">
                  <wp:extent cx="291993" cy="291993"/>
                  <wp:effectExtent l="0" t="0" r="0" b="0"/>
                  <wp:docPr id="1399849329" name="Graphic 1" descr="Baseball bat and 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17819" name="Graphic 371417819" descr="Baseball bat and ball outline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85" cy="29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7FE08" w14:textId="4891D9AA" w:rsidR="00DE3001" w:rsidRPr="009D212F" w:rsidRDefault="00DE3001" w:rsidP="00DE3001">
            <w:pPr>
              <w:rPr>
                <w:sz w:val="19"/>
                <w:szCs w:val="19"/>
              </w:rPr>
            </w:pPr>
          </w:p>
        </w:tc>
        <w:tc>
          <w:tcPr>
            <w:tcW w:w="1710" w:type="dxa"/>
          </w:tcPr>
          <w:p w14:paraId="74694D59" w14:textId="6BD53689" w:rsidR="00DE3001" w:rsidRPr="009D212F" w:rsidRDefault="00DE3001" w:rsidP="00DE3001">
            <w:pPr>
              <w:rPr>
                <w:sz w:val="19"/>
                <w:szCs w:val="19"/>
              </w:rPr>
            </w:pPr>
            <w:r w:rsidRPr="009D212F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4</w:t>
            </w:r>
          </w:p>
          <w:p w14:paraId="590C72FF" w14:textId="26E3D843" w:rsidR="00E8649F" w:rsidRDefault="00E8649F" w:rsidP="00E8649F">
            <w:pPr>
              <w:rPr>
                <w:b/>
                <w:color w:val="00B050"/>
                <w:sz w:val="19"/>
                <w:szCs w:val="19"/>
              </w:rPr>
            </w:pPr>
            <w:r w:rsidRPr="00D830F2">
              <w:rPr>
                <w:b/>
                <w:bCs/>
                <w:color w:val="D99594" w:themeColor="accent2" w:themeTint="99"/>
                <w:sz w:val="16"/>
                <w:szCs w:val="16"/>
              </w:rPr>
              <w:t>Women’s Basketball Game WNBA 25.00</w:t>
            </w:r>
            <w:r w:rsidRPr="009D212F">
              <w:rPr>
                <w:b/>
                <w:color w:val="00B050"/>
                <w:sz w:val="19"/>
                <w:szCs w:val="19"/>
              </w:rPr>
              <w:t xml:space="preserve"> </w:t>
            </w:r>
          </w:p>
          <w:p w14:paraId="1EDD427A" w14:textId="05AB764D" w:rsidR="00DE3001" w:rsidRPr="009D212F" w:rsidRDefault="00E8649F" w:rsidP="00DE3001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1DE623FE" wp14:editId="20FF8DB5">
                  <wp:extent cx="336885" cy="245889"/>
                  <wp:effectExtent l="0" t="0" r="6350" b="1905"/>
                  <wp:docPr id="850802532" name="Graphic 2" descr="Basket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02532" name="Graphic 850802532" descr="Basketball outlin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88" cy="2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</w:tcPr>
          <w:p w14:paraId="294BF6FF" w14:textId="014125ED" w:rsidR="00DE3001" w:rsidRPr="00FD2B09" w:rsidRDefault="00DE3001" w:rsidP="00DE3001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  <w:p w14:paraId="624F62B6" w14:textId="77777777" w:rsidR="00DE3001" w:rsidRPr="00FD2B09" w:rsidRDefault="00DE3001" w:rsidP="00DE3001">
            <w:pPr>
              <w:rPr>
                <w:sz w:val="18"/>
                <w:szCs w:val="18"/>
              </w:rPr>
            </w:pPr>
            <w:r w:rsidRPr="00FD2B09">
              <w:rPr>
                <w:sz w:val="18"/>
                <w:szCs w:val="18"/>
              </w:rPr>
              <w:t>Field Day:</w:t>
            </w:r>
          </w:p>
          <w:p w14:paraId="1A8AC44D" w14:textId="69865175" w:rsidR="00DE3001" w:rsidRPr="00FD2B09" w:rsidRDefault="00DE3001" w:rsidP="00DE3001">
            <w:pPr>
              <w:rPr>
                <w:sz w:val="18"/>
                <w:szCs w:val="18"/>
              </w:rPr>
            </w:pPr>
            <w:r w:rsidRPr="00D3065E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>Family Kickball Day</w:t>
            </w:r>
            <w:r w:rsidRPr="00D3065E"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>!!!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768320" behindDoc="1" locked="0" layoutInCell="1" allowOverlap="1" wp14:anchorId="60EFE54C" wp14:editId="3244ED3E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133985</wp:posOffset>
                  </wp:positionV>
                  <wp:extent cx="215265" cy="215265"/>
                  <wp:effectExtent l="0" t="0" r="0" b="0"/>
                  <wp:wrapNone/>
                  <wp:docPr id="70951501" name="Graphic 3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6903" name="Graphic 24256903" descr="Socc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</w:tcPr>
          <w:p w14:paraId="58996BD4" w14:textId="53C4972E" w:rsidR="00DE3001" w:rsidRPr="00FD2B09" w:rsidRDefault="00DE3001" w:rsidP="00DE3001">
            <w:pPr>
              <w:rPr>
                <w:color w:val="FF0000"/>
                <w:sz w:val="16"/>
                <w:szCs w:val="16"/>
              </w:rPr>
            </w:pPr>
            <w:r w:rsidRPr="00FD2B09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</w:rPr>
              <w:t>6</w:t>
            </w:r>
          </w:p>
        </w:tc>
      </w:tr>
      <w:bookmarkEnd w:id="1"/>
    </w:tbl>
    <w:p w14:paraId="443C815E" w14:textId="2382B80B" w:rsidR="00F06329" w:rsidRDefault="00F06329">
      <w:pPr>
        <w:jc w:val="center"/>
      </w:pPr>
    </w:p>
    <w:tbl>
      <w:tblPr>
        <w:tblW w:w="104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1607"/>
        <w:gridCol w:w="1667"/>
        <w:gridCol w:w="1532"/>
        <w:gridCol w:w="1742"/>
        <w:gridCol w:w="1837"/>
        <w:gridCol w:w="1072"/>
      </w:tblGrid>
      <w:tr w:rsidR="00E8649F" w14:paraId="58104B2F" w14:textId="77777777" w:rsidTr="00E8649F">
        <w:tc>
          <w:tcPr>
            <w:tcW w:w="10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7B220" w14:textId="37D6A7EB" w:rsidR="00E8649F" w:rsidRPr="001C3638" w:rsidRDefault="00E8649F" w:rsidP="00E8649F">
            <w:pPr>
              <w:jc w:val="center"/>
              <w:rPr>
                <w:rFonts w:eastAsia="Arial" w:cs="Arial"/>
                <w:b/>
                <w:bCs/>
                <w:color w:val="00B050"/>
              </w:rPr>
            </w:pPr>
            <w:r>
              <w:rPr>
                <w:noProof/>
              </w:rPr>
              <w:drawing>
                <wp:anchor distT="0" distB="0" distL="114300" distR="114300" simplePos="0" relativeHeight="251810304" behindDoc="1" locked="0" layoutInCell="1" allowOverlap="1" wp14:anchorId="4C80ABCC" wp14:editId="27D3A81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-2743835</wp:posOffset>
                  </wp:positionV>
                  <wp:extent cx="6600825" cy="2733675"/>
                  <wp:effectExtent l="0" t="0" r="9525" b="9525"/>
                  <wp:wrapTopAndBottom/>
                  <wp:docPr id="254592243" name="Picture 25459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8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" w:cs="Arial"/>
              </w:rPr>
              <w:t>All field trips START at 9:00 AM SHARP</w:t>
            </w:r>
            <w:r>
              <w:rPr>
                <w:rFonts w:eastAsia="Arial" w:cs="Arial"/>
                <w:color w:val="212121"/>
              </w:rPr>
              <w:t>.</w:t>
            </w:r>
            <w:r w:rsidRPr="00E8649F">
              <w:rPr>
                <w:rFonts w:eastAsia="Arial" w:cs="Arial"/>
                <w:b/>
                <w:bCs/>
                <w:color w:val="D40000"/>
              </w:rPr>
              <w:t xml:space="preserve"> ANY/ALL Arrivals between 8:30am-9:00am WILL MISS BREAKFAST &amp; BATHROOM USE!</w:t>
            </w:r>
            <w:r>
              <w:rPr>
                <w:rFonts w:eastAsia="Arial" w:cs="Arial"/>
              </w:rPr>
              <w:t xml:space="preserve"> Please take care of this before late arrivals. </w:t>
            </w:r>
            <w:r w:rsidRPr="00E8649F">
              <w:rPr>
                <w:rFonts w:eastAsia="Arial" w:cs="Arial"/>
                <w:b/>
                <w:bCs/>
              </w:rPr>
              <w:t>NO ARRIVALS AFTER 9:00AM!</w:t>
            </w:r>
            <w:r>
              <w:rPr>
                <w:rFonts w:eastAsia="Arial" w:cs="Arial"/>
              </w:rPr>
              <w:t xml:space="preserve"> We will return by 4:00PM. Early pick-ups MUST BE </w:t>
            </w:r>
            <w:proofErr w:type="gramStart"/>
            <w:r>
              <w:rPr>
                <w:rFonts w:eastAsia="Arial" w:cs="Arial"/>
              </w:rPr>
              <w:t>SCHEDULED</w:t>
            </w:r>
            <w:proofErr w:type="gramEnd"/>
            <w:r>
              <w:rPr>
                <w:rFonts w:eastAsia="Arial" w:cs="Arial"/>
              </w:rPr>
              <w:t xml:space="preserve"> and early dismissals will result in missed field tips.  All Dates in </w:t>
            </w:r>
            <w:r w:rsidRPr="001C3638">
              <w:rPr>
                <w:rFonts w:eastAsia="Arial" w:cs="Arial"/>
                <w:b/>
                <w:bCs/>
                <w:color w:val="FAEE06"/>
                <w:highlight w:val="black"/>
                <w:u w:val="single"/>
              </w:rPr>
              <w:t>Yellow</w:t>
            </w:r>
            <w:r>
              <w:rPr>
                <w:rFonts w:eastAsia="Arial" w:cs="Arial"/>
                <w:b/>
                <w:bCs/>
                <w:color w:val="FAEE06"/>
              </w:rPr>
              <w:t xml:space="preserve"> </w:t>
            </w:r>
            <w:r w:rsidRPr="00EE6D86">
              <w:rPr>
                <w:rFonts w:eastAsia="Arial" w:cs="Arial"/>
                <w:color w:val="000000" w:themeColor="text1"/>
              </w:rPr>
              <w:t>are for</w:t>
            </w:r>
            <w:r>
              <w:rPr>
                <w:rFonts w:eastAsia="Arial" w:cs="Arial"/>
              </w:rPr>
              <w:t xml:space="preserve"> 3yrs and up. Dates without color are for the 5yrs and up. Under 3yrs will have supervised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activities at the facility. </w:t>
            </w:r>
            <w:r w:rsidRPr="001C3638">
              <w:rPr>
                <w:rFonts w:eastAsia="Arial" w:cs="Arial"/>
                <w:b/>
                <w:bCs/>
                <w:color w:val="00B050"/>
              </w:rPr>
              <w:t xml:space="preserve">Payments are due FRIDAY BEFORE </w:t>
            </w:r>
            <w:proofErr w:type="gramStart"/>
            <w:r w:rsidRPr="001C3638">
              <w:rPr>
                <w:rFonts w:eastAsia="Arial" w:cs="Arial"/>
                <w:b/>
                <w:bCs/>
                <w:color w:val="00B050"/>
              </w:rPr>
              <w:t>TRIP</w:t>
            </w:r>
            <w:proofErr w:type="gramEnd"/>
            <w:r w:rsidRPr="001C3638">
              <w:rPr>
                <w:rFonts w:eastAsia="Arial" w:cs="Arial"/>
                <w:b/>
                <w:bCs/>
                <w:color w:val="00B050"/>
              </w:rPr>
              <w:t xml:space="preserve"> WEEK</w:t>
            </w:r>
            <w:r>
              <w:rPr>
                <w:rFonts w:eastAsia="Arial" w:cs="Arial"/>
                <w:b/>
                <w:bCs/>
                <w:color w:val="00B050"/>
              </w:rPr>
              <w:t>.</w:t>
            </w:r>
          </w:p>
          <w:p w14:paraId="012939E4" w14:textId="1A57896E" w:rsidR="00E8649F" w:rsidRDefault="00E8649F" w:rsidP="00E8649F">
            <w:pPr>
              <w:jc w:val="center"/>
            </w:pPr>
            <w:r w:rsidRPr="00964963">
              <w:t>Summer Camp 20</w:t>
            </w:r>
            <w:r>
              <w:t>25</w:t>
            </w:r>
          </w:p>
          <w:p w14:paraId="4DC9F6DD" w14:textId="259E7F26" w:rsidR="00E8649F" w:rsidRDefault="00E8649F" w:rsidP="00E8649F">
            <w:pPr>
              <w:jc w:val="center"/>
            </w:pPr>
            <w:r w:rsidRPr="001E0EC6">
              <w:rPr>
                <w:b/>
                <w:bCs/>
                <w:i/>
                <w:iCs/>
                <w:color w:val="00B050"/>
              </w:rPr>
              <w:t>$7.00 gas</w:t>
            </w:r>
            <w:r>
              <w:rPr>
                <w:b/>
                <w:bCs/>
                <w:i/>
                <w:iCs/>
                <w:color w:val="00B050"/>
              </w:rPr>
              <w:t xml:space="preserve"> weekly</w:t>
            </w:r>
            <w:r w:rsidRPr="001E0EC6">
              <w:rPr>
                <w:b/>
                <w:bCs/>
                <w:i/>
                <w:iCs/>
                <w:color w:val="00B050"/>
              </w:rPr>
              <w:t xml:space="preserve"> fee</w:t>
            </w:r>
          </w:p>
        </w:tc>
      </w:tr>
      <w:tr w:rsidR="00E8649F" w14:paraId="07F567F7" w14:textId="77777777" w:rsidTr="00E8649F">
        <w:trPr>
          <w:cantSplit/>
        </w:trPr>
        <w:tc>
          <w:tcPr>
            <w:tcW w:w="10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12E2F" w14:textId="38EE3EB3" w:rsidR="00E8649F" w:rsidRDefault="00E8649F" w:rsidP="00E8649F">
            <w:pPr>
              <w:keepNext/>
              <w:jc w:val="center"/>
            </w:pPr>
            <w:r>
              <w:rPr>
                <w:rFonts w:eastAsia="Arial" w:cs="Arial"/>
                <w:b/>
                <w:sz w:val="52"/>
              </w:rPr>
              <w:t xml:space="preserve"> MONTH of </w:t>
            </w:r>
            <w:r w:rsidRPr="00E8649F">
              <w:rPr>
                <w:rFonts w:eastAsia="Arial" w:cs="Arial"/>
                <w:b/>
                <w:sz w:val="52"/>
                <w:bdr w:val="single" w:sz="4" w:space="0" w:color="auto"/>
                <w:shd w:val="clear" w:color="auto" w:fill="F2E5FF"/>
              </w:rPr>
              <w:t>AUGUST</w:t>
            </w:r>
            <w:r w:rsidRPr="0044521B">
              <w:rPr>
                <w:color w:val="00B050"/>
                <w:sz w:val="36"/>
                <w:szCs w:val="36"/>
              </w:rPr>
              <w:t xml:space="preserve"> </w:t>
            </w:r>
            <w:r w:rsidRPr="00EE6D86">
              <w:rPr>
                <w:b/>
                <w:bCs/>
                <w:color w:val="00B050"/>
                <w:sz w:val="36"/>
                <w:szCs w:val="36"/>
              </w:rPr>
              <w:t>total month cost- $1</w:t>
            </w:r>
            <w:r>
              <w:rPr>
                <w:b/>
                <w:bCs/>
                <w:color w:val="00B050"/>
                <w:sz w:val="36"/>
                <w:szCs w:val="36"/>
              </w:rPr>
              <w:t>79</w:t>
            </w:r>
            <w:r w:rsidRPr="00EE6D86">
              <w:rPr>
                <w:b/>
                <w:bCs/>
                <w:color w:val="00B050"/>
                <w:sz w:val="36"/>
                <w:szCs w:val="36"/>
              </w:rPr>
              <w:t>.00</w:t>
            </w:r>
          </w:p>
        </w:tc>
      </w:tr>
      <w:tr w:rsidR="00E8649F" w14:paraId="6D3A3DB6" w14:textId="77777777" w:rsidTr="00E8649F">
        <w:trPr>
          <w:trHeight w:val="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6CA22C9E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Sunday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2496AAF4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Monday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4329085D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Tuesday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1832BAB1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Wednesday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6D30E925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Thursday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086D3046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Friday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FFFFFF"/>
            <w:tcMar>
              <w:left w:w="108" w:type="dxa"/>
              <w:right w:w="108" w:type="dxa"/>
            </w:tcMar>
            <w:vAlign w:val="center"/>
          </w:tcPr>
          <w:p w14:paraId="5FE19C68" w14:textId="77777777" w:rsidR="00E8649F" w:rsidRDefault="00E8649F" w:rsidP="00E8649F">
            <w:pPr>
              <w:jc w:val="center"/>
            </w:pPr>
            <w:r>
              <w:rPr>
                <w:rFonts w:eastAsia="Arial" w:cs="Arial"/>
                <w:b/>
                <w:color w:val="FFFFFF"/>
              </w:rPr>
              <w:t>Saturday</w:t>
            </w:r>
          </w:p>
        </w:tc>
      </w:tr>
      <w:tr w:rsidR="00E8649F" w14:paraId="769D4860" w14:textId="77777777" w:rsidTr="00E8649F">
        <w:trPr>
          <w:trHeight w:val="127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E5996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2</w:t>
            </w:r>
            <w:r>
              <w:rPr>
                <w:rFonts w:eastAsia="Arial" w:cs="Arial"/>
                <w:color w:val="FF0000"/>
                <w:sz w:val="18"/>
                <w:szCs w:val="18"/>
              </w:rPr>
              <w:t>7</w:t>
            </w:r>
          </w:p>
          <w:p w14:paraId="349FD40B" w14:textId="77777777" w:rsidR="00E8649F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Week #7</w:t>
            </w:r>
          </w:p>
          <w:p w14:paraId="729669E8" w14:textId="31881F85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EE6D86">
              <w:rPr>
                <w:b/>
                <w:color w:val="00B050"/>
              </w:rPr>
              <w:t>$</w:t>
            </w:r>
            <w:r>
              <w:rPr>
                <w:b/>
                <w:color w:val="00B050"/>
              </w:rPr>
              <w:t>5</w:t>
            </w:r>
            <w:r w:rsidRPr="00EE6D86">
              <w:rPr>
                <w:b/>
                <w:color w:val="00B050"/>
              </w:rPr>
              <w:t>4.00</w:t>
            </w:r>
          </w:p>
          <w:p w14:paraId="0F69E72A" w14:textId="77777777" w:rsidR="00E8649F" w:rsidRPr="00D768BC" w:rsidRDefault="00E8649F" w:rsidP="00E8649F">
            <w:pPr>
              <w:rPr>
                <w:sz w:val="18"/>
                <w:szCs w:val="18"/>
              </w:rPr>
            </w:pPr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th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is</w:t>
            </w:r>
            <w:proofErr w:type="gramEnd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week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field trips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6CD5EFBA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>
              <w:rPr>
                <w:rFonts w:eastAsia="Arial" w:cs="Arial"/>
                <w:b/>
                <w:color w:val="7030A0"/>
                <w:sz w:val="18"/>
                <w:szCs w:val="18"/>
              </w:rPr>
              <w:t>28</w:t>
            </w:r>
          </w:p>
          <w:p w14:paraId="665A989F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 xml:space="preserve">AM: Jefferson Memorial </w:t>
            </w:r>
          </w:p>
          <w:p w14:paraId="3C9DF4E3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2896" behindDoc="0" locked="0" layoutInCell="1" allowOverlap="1" wp14:anchorId="32DC3F69" wp14:editId="467975B0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79375</wp:posOffset>
                  </wp:positionV>
                  <wp:extent cx="361950" cy="398145"/>
                  <wp:effectExtent l="0" t="0" r="0" b="0"/>
                  <wp:wrapNone/>
                  <wp:docPr id="800933140" name="Graphic 800933140" descr="Dinosaur Head 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8979" name="Graphic 30008979" descr="Dinosaur Head Skeleton outlin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98" cy="39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PM: Arts/Crafts</w:t>
            </w:r>
          </w:p>
          <w:p w14:paraId="12C87C3D" w14:textId="77777777" w:rsidR="00E8649F" w:rsidRPr="004A03D8" w:rsidRDefault="00E8649F" w:rsidP="00E8649F">
            <w:pPr>
              <w:rPr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&amp;Science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2E67C" w14:textId="77777777" w:rsidR="00E8649F" w:rsidRPr="004A03D8" w:rsidRDefault="00E8649F" w:rsidP="00E8649F">
            <w:pPr>
              <w:rPr>
                <w:rFonts w:eastAsia="Arial" w:cs="Arial"/>
                <w:b/>
                <w:color w:val="D99594" w:themeColor="accent2" w:themeTint="99"/>
                <w:sz w:val="18"/>
                <w:szCs w:val="18"/>
              </w:rPr>
            </w:pPr>
            <w:r>
              <w:rPr>
                <w:rFonts w:eastAsia="Arial" w:cs="Arial"/>
                <w:color w:val="D99594" w:themeColor="accent2" w:themeTint="99"/>
                <w:sz w:val="18"/>
                <w:szCs w:val="18"/>
              </w:rPr>
              <w:t>29</w:t>
            </w:r>
          </w:p>
          <w:p w14:paraId="27EF0010" w14:textId="00F0B7BB" w:rsidR="00E8649F" w:rsidRPr="008958D6" w:rsidRDefault="00E8649F" w:rsidP="00E8649F">
            <w:pPr>
              <w:rPr>
                <w:b/>
                <w:color w:val="00B0F0"/>
              </w:rPr>
            </w:pPr>
            <w:r w:rsidRPr="008958D6">
              <w:rPr>
                <w:b/>
                <w:color w:val="00B0F0"/>
              </w:rPr>
              <w:t>Swimming</w:t>
            </w:r>
          </w:p>
          <w:p w14:paraId="16E2335E" w14:textId="56E41B3E" w:rsidR="00E8649F" w:rsidRPr="008958D6" w:rsidRDefault="00E8649F" w:rsidP="00E8649F">
            <w:pPr>
              <w:rPr>
                <w:b/>
                <w:color w:val="00B0F0"/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13A7AF9A" wp14:editId="459A159A">
                  <wp:simplePos x="0" y="0"/>
                  <wp:positionH relativeFrom="column">
                    <wp:posOffset>390967</wp:posOffset>
                  </wp:positionH>
                  <wp:positionV relativeFrom="paragraph">
                    <wp:posOffset>5896</wp:posOffset>
                  </wp:positionV>
                  <wp:extent cx="484894" cy="484894"/>
                  <wp:effectExtent l="0" t="0" r="0" b="0"/>
                  <wp:wrapNone/>
                  <wp:docPr id="1398922663" name="Graphic 3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94" cy="48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58D6">
              <w:rPr>
                <w:b/>
                <w:color w:val="00B0F0"/>
              </w:rPr>
              <w:t>$10.00</w:t>
            </w:r>
          </w:p>
          <w:p w14:paraId="4A4FED90" w14:textId="703F2709" w:rsidR="00E8649F" w:rsidRPr="004A03D8" w:rsidRDefault="00E8649F" w:rsidP="00E8649F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93A9" w14:textId="77777777" w:rsidR="00E8649F" w:rsidRPr="004A03D8" w:rsidRDefault="00E8649F" w:rsidP="00E8649F">
            <w:pPr>
              <w:rPr>
                <w:rFonts w:eastAsia="Arial" w:cs="Arial"/>
                <w:b/>
                <w:color w:val="002060"/>
                <w:sz w:val="18"/>
                <w:szCs w:val="18"/>
              </w:rPr>
            </w:pPr>
            <w:r>
              <w:rPr>
                <w:rFonts w:eastAsia="Arial" w:cs="Arial"/>
                <w:b/>
                <w:color w:val="002060"/>
                <w:sz w:val="18"/>
                <w:szCs w:val="18"/>
              </w:rPr>
              <w:t>30</w:t>
            </w:r>
            <w:r w:rsidRPr="004A03D8">
              <w:rPr>
                <w:rFonts w:eastAsia="Arial" w:cs="Arial"/>
                <w:b/>
                <w:color w:val="002060"/>
                <w:sz w:val="18"/>
                <w:szCs w:val="18"/>
              </w:rPr>
              <w:t xml:space="preserve"> </w:t>
            </w:r>
          </w:p>
          <w:p w14:paraId="646DFCA2" w14:textId="3904278B" w:rsidR="00E8649F" w:rsidRDefault="00E8649F" w:rsidP="00E8649F">
            <w:pPr>
              <w:rPr>
                <w:b/>
                <w:bCs/>
                <w:color w:val="31849B" w:themeColor="accent5" w:themeShade="BF"/>
                <w:sz w:val="16"/>
                <w:szCs w:val="16"/>
              </w:rPr>
            </w:pPr>
            <w:r w:rsidRPr="00D830F2">
              <w:rPr>
                <w:b/>
                <w:bCs/>
                <w:color w:val="31849B" w:themeColor="accent5" w:themeShade="BF"/>
                <w:sz w:val="16"/>
                <w:szCs w:val="16"/>
              </w:rPr>
              <w:t>Baseball MLB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2</w:t>
            </w:r>
            <w:r w:rsidRPr="00D830F2">
              <w:rPr>
                <w:b/>
                <w:bCs/>
                <w:color w:val="31849B" w:themeColor="accent5" w:themeShade="BF"/>
                <w:sz w:val="16"/>
                <w:szCs w:val="16"/>
              </w:rPr>
              <w:t>5.00</w:t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Orioles</w:t>
            </w:r>
          </w:p>
          <w:p w14:paraId="7C738917" w14:textId="6A81C830" w:rsidR="00E8649F" w:rsidRPr="004A03D8" w:rsidRDefault="00E8649F" w:rsidP="00E8649F">
            <w:pPr>
              <w:rPr>
                <w:sz w:val="18"/>
                <w:szCs w:val="18"/>
              </w:rPr>
            </w:pPr>
            <w:r>
              <w:rPr>
                <w:noProof/>
                <w:sz w:val="19"/>
                <w:szCs w:val="19"/>
              </w:rPr>
              <w:drawing>
                <wp:inline distT="0" distB="0" distL="0" distR="0" wp14:anchorId="0FE9C483" wp14:editId="16249EB9">
                  <wp:extent cx="291993" cy="291993"/>
                  <wp:effectExtent l="0" t="0" r="0" b="0"/>
                  <wp:docPr id="371417819" name="Graphic 1" descr="Baseball bat and ba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17819" name="Graphic 371417819" descr="Baseball bat and ball outline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85" cy="29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31849B" w:themeColor="accent5" w:themeShade="BF"/>
                <w:sz w:val="16"/>
                <w:szCs w:val="16"/>
              </w:rPr>
              <w:t xml:space="preserve">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3F0C" w14:textId="77777777" w:rsidR="00E8649F" w:rsidRPr="004A03D8" w:rsidRDefault="00E8649F" w:rsidP="00E8649F">
            <w:pPr>
              <w:rPr>
                <w:rFonts w:eastAsia="Arial" w:cs="Arial"/>
                <w:color w:val="E36C0A" w:themeColor="accent6" w:themeShade="BF"/>
                <w:sz w:val="18"/>
                <w:szCs w:val="18"/>
              </w:rPr>
            </w:pPr>
            <w:r>
              <w:rPr>
                <w:rFonts w:eastAsia="Arial" w:cs="Arial"/>
                <w:color w:val="E36C0A" w:themeColor="accent6" w:themeShade="BF"/>
                <w:sz w:val="18"/>
                <w:szCs w:val="18"/>
              </w:rPr>
              <w:t>31</w:t>
            </w:r>
          </w:p>
          <w:p w14:paraId="1C02ADC4" w14:textId="77777777" w:rsidR="00E8649F" w:rsidRPr="004A03D8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548DD4"/>
                <w:sz w:val="18"/>
                <w:szCs w:val="18"/>
              </w:rPr>
              <w:t xml:space="preserve">AM: Library Story Time </w:t>
            </w:r>
          </w:p>
          <w:p w14:paraId="2DD0FC2A" w14:textId="77777777" w:rsidR="00E8649F" w:rsidRDefault="00E8649F" w:rsidP="00E8649F">
            <w:pPr>
              <w:rPr>
                <w:rFonts w:eastAsia="Arial" w:cs="Arial"/>
                <w:b/>
                <w:color w:val="00B05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7776" behindDoc="0" locked="0" layoutInCell="1" allowOverlap="1" wp14:anchorId="165E866C" wp14:editId="113DCFB7">
                  <wp:simplePos x="0" y="0"/>
                  <wp:positionH relativeFrom="column">
                    <wp:posOffset>426730</wp:posOffset>
                  </wp:positionH>
                  <wp:positionV relativeFrom="paragraph">
                    <wp:posOffset>5075</wp:posOffset>
                  </wp:positionV>
                  <wp:extent cx="523875" cy="523875"/>
                  <wp:effectExtent l="0" t="0" r="0" b="0"/>
                  <wp:wrapNone/>
                  <wp:docPr id="1327471601" name="Graphic 1327471601" descr="Race C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05939" name="Graphic 1751505939" descr="Race Car outline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03D8">
              <w:rPr>
                <w:rFonts w:eastAsia="Arial" w:cs="Arial"/>
                <w:b/>
                <w:color w:val="00B050"/>
                <w:sz w:val="18"/>
                <w:szCs w:val="18"/>
              </w:rPr>
              <w:t>Go Cart</w:t>
            </w:r>
          </w:p>
          <w:p w14:paraId="4566A76E" w14:textId="24C9DEE6" w:rsidR="00E8649F" w:rsidRPr="004A03D8" w:rsidRDefault="00E8649F" w:rsidP="00E8649F">
            <w:pPr>
              <w:rPr>
                <w:sz w:val="18"/>
                <w:szCs w:val="18"/>
              </w:rPr>
            </w:pPr>
            <w:r w:rsidRPr="008958D6">
              <w:rPr>
                <w:b/>
                <w:color w:val="00B050"/>
              </w:rPr>
              <w:t>$1</w:t>
            </w:r>
            <w:r>
              <w:rPr>
                <w:b/>
                <w:color w:val="00B050"/>
              </w:rPr>
              <w:t>2</w:t>
            </w:r>
            <w:r w:rsidRPr="008958D6">
              <w:rPr>
                <w:b/>
                <w:color w:val="00B050"/>
              </w:rPr>
              <w:t>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E320E71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</w:t>
            </w:r>
          </w:p>
          <w:p w14:paraId="3160B29C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Field Day:</w:t>
            </w:r>
          </w:p>
          <w:p w14:paraId="65B0CEEE" w14:textId="63F4072B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1872" behindDoc="0" locked="0" layoutInCell="1" allowOverlap="1" wp14:anchorId="118B2577" wp14:editId="2F7C24BE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128270</wp:posOffset>
                  </wp:positionV>
                  <wp:extent cx="428625" cy="428625"/>
                  <wp:effectExtent l="0" t="0" r="0" b="0"/>
                  <wp:wrapNone/>
                  <wp:docPr id="399413278" name="Graphic 6" descr="Chef 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3278" name="Graphic 399413278" descr="Chef male outline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03D8">
              <w:rPr>
                <w:rFonts w:eastAsia="Arial" w:cs="Arial"/>
                <w:sz w:val="18"/>
                <w:szCs w:val="18"/>
              </w:rPr>
              <w:t>All sports &amp; Relays</w:t>
            </w:r>
          </w:p>
          <w:p w14:paraId="4AFF6C82" w14:textId="72849925" w:rsidR="00E8649F" w:rsidRPr="004A03D8" w:rsidRDefault="00E8649F" w:rsidP="00E8649F">
            <w:pPr>
              <w:rPr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CC00CC"/>
                <w:sz w:val="18"/>
                <w:szCs w:val="18"/>
              </w:rPr>
              <w:t>Cooking Class: Kid’s choice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43F28E38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color w:val="FF0000"/>
                <w:sz w:val="18"/>
                <w:szCs w:val="18"/>
              </w:rPr>
              <w:t>2</w:t>
            </w:r>
          </w:p>
          <w:p w14:paraId="4B46CFC3" w14:textId="77777777" w:rsidR="00E8649F" w:rsidRPr="00D768BC" w:rsidRDefault="00E8649F" w:rsidP="00E8649F">
            <w:pPr>
              <w:rPr>
                <w:sz w:val="18"/>
                <w:szCs w:val="18"/>
              </w:rPr>
            </w:pPr>
          </w:p>
        </w:tc>
      </w:tr>
      <w:tr w:rsidR="00E8649F" w14:paraId="3608C5F3" w14:textId="77777777" w:rsidTr="00E8649F">
        <w:trPr>
          <w:trHeight w:val="13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AEE713B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color w:val="FF0000"/>
                <w:sz w:val="18"/>
                <w:szCs w:val="18"/>
              </w:rPr>
              <w:t>3</w:t>
            </w:r>
          </w:p>
          <w:p w14:paraId="787A9CB4" w14:textId="77777777" w:rsidR="00E8649F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Week #8</w:t>
            </w:r>
          </w:p>
          <w:p w14:paraId="12DA8F0B" w14:textId="1A3A6B1B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EE6D86">
              <w:rPr>
                <w:b/>
                <w:color w:val="00B050"/>
              </w:rPr>
              <w:t>$</w:t>
            </w:r>
            <w:r>
              <w:rPr>
                <w:b/>
                <w:color w:val="00B050"/>
              </w:rPr>
              <w:t>54</w:t>
            </w:r>
            <w:r w:rsidRPr="00EE6D86">
              <w:rPr>
                <w:b/>
                <w:color w:val="00B050"/>
              </w:rPr>
              <w:t>.00</w:t>
            </w:r>
          </w:p>
          <w:p w14:paraId="65AE50F7" w14:textId="77777777" w:rsidR="00E8649F" w:rsidRPr="00D768BC" w:rsidRDefault="00E8649F" w:rsidP="00E8649F">
            <w:pPr>
              <w:rPr>
                <w:sz w:val="18"/>
                <w:szCs w:val="18"/>
              </w:rPr>
            </w:pPr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th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is</w:t>
            </w:r>
            <w:proofErr w:type="gramEnd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week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field trips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6B6507DE" w14:textId="77777777" w:rsidR="00E8649F" w:rsidRPr="004A03D8" w:rsidRDefault="00E8649F" w:rsidP="00E8649F">
            <w:pPr>
              <w:rPr>
                <w:rFonts w:eastAsia="Arial" w:cs="Arial"/>
                <w:color w:val="7030A0"/>
                <w:sz w:val="18"/>
                <w:szCs w:val="18"/>
              </w:rPr>
            </w:pPr>
            <w:r>
              <w:rPr>
                <w:rFonts w:eastAsia="Arial" w:cs="Arial"/>
                <w:color w:val="7030A0"/>
                <w:sz w:val="18"/>
                <w:szCs w:val="18"/>
              </w:rPr>
              <w:t>4</w:t>
            </w:r>
          </w:p>
          <w:p w14:paraId="1DEBBE52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 xml:space="preserve">AM: Museum </w:t>
            </w:r>
          </w:p>
          <w:p w14:paraId="77F10E34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PM: Arts/Crafts</w:t>
            </w:r>
          </w:p>
          <w:p w14:paraId="75BAC67E" w14:textId="77777777" w:rsidR="00E8649F" w:rsidRPr="004A03D8" w:rsidRDefault="00E8649F" w:rsidP="00E8649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3920" behindDoc="0" locked="0" layoutInCell="1" allowOverlap="1" wp14:anchorId="1950E2CF" wp14:editId="4F19D1ED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45085</wp:posOffset>
                  </wp:positionV>
                  <wp:extent cx="428625" cy="428625"/>
                  <wp:effectExtent l="0" t="0" r="0" b="0"/>
                  <wp:wrapNone/>
                  <wp:docPr id="1378218676" name="Graphic 1378218676" descr="Beak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58406" name="Graphic 761858406" descr="Beaker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&amp;Science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195DB54E" w14:textId="77777777" w:rsidR="00E8649F" w:rsidRPr="004A03D8" w:rsidRDefault="00E8649F" w:rsidP="00E8649F">
            <w:pPr>
              <w:rPr>
                <w:rFonts w:eastAsia="Arial" w:cs="Arial"/>
                <w:b/>
                <w:color w:val="00B050"/>
                <w:sz w:val="18"/>
                <w:szCs w:val="18"/>
              </w:rPr>
            </w:pPr>
            <w:r>
              <w:rPr>
                <w:rFonts w:eastAsia="Arial" w:cs="Arial"/>
                <w:b/>
                <w:color w:val="00B050"/>
                <w:sz w:val="18"/>
                <w:szCs w:val="18"/>
              </w:rPr>
              <w:t>5</w:t>
            </w:r>
            <w:r w:rsidRPr="004A03D8">
              <w:rPr>
                <w:rFonts w:eastAsia="Arial" w:cs="Arial"/>
                <w:b/>
                <w:color w:val="00B050"/>
                <w:sz w:val="18"/>
                <w:szCs w:val="18"/>
              </w:rPr>
              <w:t xml:space="preserve"> </w:t>
            </w:r>
          </w:p>
          <w:p w14:paraId="3B01299C" w14:textId="77777777" w:rsidR="00E8649F" w:rsidRPr="004A03D8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548DD4"/>
                <w:sz w:val="18"/>
                <w:szCs w:val="18"/>
              </w:rPr>
              <w:t xml:space="preserve">AM: Library Story Time </w:t>
            </w:r>
          </w:p>
          <w:p w14:paraId="36A608F5" w14:textId="77777777" w:rsidR="00E8649F" w:rsidRDefault="00E8649F" w:rsidP="00E8649F">
            <w:pPr>
              <w:rPr>
                <w:rFonts w:eastAsia="Arial" w:cs="Arial"/>
                <w:b/>
                <w:color w:val="00B050"/>
                <w:sz w:val="18"/>
                <w:szCs w:val="18"/>
              </w:rPr>
            </w:pPr>
            <w:r>
              <w:rPr>
                <w:b/>
                <w:noProof/>
                <w:color w:val="FF0000"/>
                <w:sz w:val="19"/>
                <w:szCs w:val="19"/>
              </w:rPr>
              <w:drawing>
                <wp:anchor distT="0" distB="0" distL="114300" distR="114300" simplePos="0" relativeHeight="251789824" behindDoc="0" locked="0" layoutInCell="1" allowOverlap="1" wp14:anchorId="2C9749D0" wp14:editId="42F78CCD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100330</wp:posOffset>
                  </wp:positionV>
                  <wp:extent cx="285750" cy="285750"/>
                  <wp:effectExtent l="0" t="0" r="0" b="0"/>
                  <wp:wrapNone/>
                  <wp:docPr id="1845443922" name="Graphic 1845443922" descr="Hor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12973" name="Graphic 784212973" descr="Horse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00B050"/>
                <w:sz w:val="18"/>
                <w:szCs w:val="18"/>
              </w:rPr>
              <w:t>Horseback Riding</w:t>
            </w:r>
          </w:p>
          <w:p w14:paraId="1AB27D31" w14:textId="1AF47D29" w:rsidR="00E8649F" w:rsidRPr="004A03D8" w:rsidRDefault="00E8649F" w:rsidP="00E8649F">
            <w:pPr>
              <w:rPr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00B050"/>
                <w:sz w:val="18"/>
                <w:szCs w:val="18"/>
              </w:rPr>
              <w:t xml:space="preserve"> </w:t>
            </w:r>
            <w:r w:rsidRPr="008958D6">
              <w:rPr>
                <w:b/>
                <w:color w:val="00B050"/>
              </w:rPr>
              <w:t>$</w:t>
            </w:r>
            <w:r>
              <w:rPr>
                <w:b/>
                <w:color w:val="00B050"/>
              </w:rPr>
              <w:t>2</w:t>
            </w:r>
            <w:r w:rsidRPr="008958D6">
              <w:rPr>
                <w:b/>
                <w:color w:val="00B050"/>
              </w:rPr>
              <w:t>5.00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4C7980A4" w14:textId="77777777" w:rsidR="00E8649F" w:rsidRPr="004A03D8" w:rsidRDefault="00E8649F" w:rsidP="00E8649F">
            <w:pPr>
              <w:rPr>
                <w:rFonts w:eastAsia="Arial" w:cs="Arial"/>
                <w:b/>
                <w:color w:val="0070C0"/>
                <w:sz w:val="18"/>
                <w:szCs w:val="18"/>
              </w:rPr>
            </w:pPr>
            <w:r>
              <w:rPr>
                <w:rFonts w:eastAsia="Arial" w:cs="Arial"/>
                <w:b/>
                <w:color w:val="0070C0"/>
                <w:sz w:val="18"/>
                <w:szCs w:val="18"/>
              </w:rPr>
              <w:t>6</w:t>
            </w:r>
          </w:p>
          <w:p w14:paraId="7EC1085B" w14:textId="77777777" w:rsidR="00E8649F" w:rsidRPr="008958D6" w:rsidRDefault="00E8649F" w:rsidP="00E8649F">
            <w:pPr>
              <w:rPr>
                <w:b/>
                <w:color w:val="00B0F0"/>
              </w:rPr>
            </w:pPr>
            <w:r w:rsidRPr="008958D6">
              <w:rPr>
                <w:b/>
                <w:color w:val="00B0F0"/>
              </w:rPr>
              <w:t>Swimming</w:t>
            </w:r>
          </w:p>
          <w:p w14:paraId="4E6A98AC" w14:textId="45FD5DD4" w:rsidR="00E8649F" w:rsidRPr="008958D6" w:rsidRDefault="00E8649F" w:rsidP="00E8649F">
            <w:pPr>
              <w:rPr>
                <w:b/>
                <w:color w:val="00B0F0"/>
              </w:rPr>
            </w:pPr>
            <w:r>
              <w:rPr>
                <w:noProof/>
              </w:rPr>
              <w:drawing>
                <wp:anchor distT="0" distB="0" distL="114300" distR="114300" simplePos="0" relativeHeight="251786752" behindDoc="0" locked="0" layoutInCell="1" allowOverlap="1" wp14:anchorId="3A977E31" wp14:editId="43EFD617">
                  <wp:simplePos x="0" y="0"/>
                  <wp:positionH relativeFrom="column">
                    <wp:posOffset>190799</wp:posOffset>
                  </wp:positionH>
                  <wp:positionV relativeFrom="paragraph">
                    <wp:posOffset>61104</wp:posOffset>
                  </wp:positionV>
                  <wp:extent cx="361950" cy="361950"/>
                  <wp:effectExtent l="0" t="0" r="0" b="0"/>
                  <wp:wrapNone/>
                  <wp:docPr id="1221537244" name="Graphic 1221537244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58D6">
              <w:rPr>
                <w:b/>
                <w:color w:val="00B0F0"/>
              </w:rPr>
              <w:t>$10.00</w:t>
            </w:r>
          </w:p>
          <w:p w14:paraId="43648394" w14:textId="24056C6D" w:rsidR="00E8649F" w:rsidRPr="004A03D8" w:rsidRDefault="00E8649F" w:rsidP="00E8649F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218AA99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color w:val="4BACC6"/>
                <w:sz w:val="18"/>
                <w:szCs w:val="18"/>
              </w:rPr>
              <w:t>7</w:t>
            </w:r>
            <w:r w:rsidRPr="004A03D8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41C970D7" w14:textId="4939264B" w:rsidR="00E8649F" w:rsidRPr="004A03D8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548DD4"/>
                <w:sz w:val="18"/>
                <w:szCs w:val="18"/>
              </w:rPr>
              <w:t xml:space="preserve">AM: Library Story Time </w:t>
            </w:r>
          </w:p>
          <w:p w14:paraId="67FAC996" w14:textId="307ED607" w:rsidR="00E8649F" w:rsidRDefault="00E8649F" w:rsidP="00E8649F">
            <w:pPr>
              <w:rPr>
                <w:rFonts w:eastAsia="Arial" w:cs="Arial"/>
                <w:b/>
                <w:color w:val="943634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9040" behindDoc="0" locked="0" layoutInCell="1" allowOverlap="1" wp14:anchorId="7882AEBA" wp14:editId="5307194B">
                  <wp:simplePos x="0" y="0"/>
                  <wp:positionH relativeFrom="column">
                    <wp:posOffset>425946</wp:posOffset>
                  </wp:positionH>
                  <wp:positionV relativeFrom="paragraph">
                    <wp:posOffset>14541</wp:posOffset>
                  </wp:positionV>
                  <wp:extent cx="419100" cy="419100"/>
                  <wp:effectExtent l="0" t="0" r="0" b="0"/>
                  <wp:wrapNone/>
                  <wp:docPr id="68120014" name="Graphic 68120014" descr="3d Glass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747540" name="Graphic 2091747540" descr="3d Glasses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943634"/>
                <w:sz w:val="18"/>
                <w:szCs w:val="18"/>
              </w:rPr>
              <w:t xml:space="preserve">Movies: </w:t>
            </w:r>
          </w:p>
          <w:p w14:paraId="07555D4B" w14:textId="1B146566" w:rsidR="00E8649F" w:rsidRPr="004A03D8" w:rsidRDefault="00E8649F" w:rsidP="00E8649F">
            <w:pPr>
              <w:rPr>
                <w:sz w:val="18"/>
                <w:szCs w:val="18"/>
              </w:rPr>
            </w:pPr>
            <w:r w:rsidRPr="008958D6">
              <w:rPr>
                <w:b/>
                <w:color w:val="943634"/>
              </w:rPr>
              <w:t>$12.00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70E8B214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8</w:t>
            </w:r>
          </w:p>
          <w:p w14:paraId="2A04A411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Field Day:</w:t>
            </w:r>
          </w:p>
          <w:p w14:paraId="0F16DFA5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All sports &amp; Relays</w:t>
            </w:r>
          </w:p>
          <w:p w14:paraId="7B8E6AA5" w14:textId="77777777" w:rsidR="00E8649F" w:rsidRPr="004A03D8" w:rsidRDefault="00E8649F" w:rsidP="00E8649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8016" behindDoc="0" locked="0" layoutInCell="1" allowOverlap="1" wp14:anchorId="59926E19" wp14:editId="6196A99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100330</wp:posOffset>
                  </wp:positionV>
                  <wp:extent cx="352425" cy="352425"/>
                  <wp:effectExtent l="0" t="0" r="0" b="0"/>
                  <wp:wrapNone/>
                  <wp:docPr id="1979154934" name="Graphic 6" descr="Chef 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3278" name="Graphic 399413278" descr="Chef male outline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CC00CC"/>
                <w:sz w:val="18"/>
                <w:szCs w:val="18"/>
              </w:rPr>
              <w:t>Cooking Class: Kid’s choice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219E3481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color w:val="FF0000"/>
                <w:sz w:val="18"/>
                <w:szCs w:val="18"/>
              </w:rPr>
              <w:t>9</w:t>
            </w:r>
          </w:p>
          <w:p w14:paraId="4D50F661" w14:textId="77777777" w:rsidR="00E8649F" w:rsidRPr="00D768BC" w:rsidRDefault="00E8649F" w:rsidP="00E8649F">
            <w:pPr>
              <w:rPr>
                <w:sz w:val="18"/>
                <w:szCs w:val="18"/>
              </w:rPr>
            </w:pPr>
          </w:p>
        </w:tc>
      </w:tr>
      <w:tr w:rsidR="00E8649F" w14:paraId="1FD0BDB6" w14:textId="77777777" w:rsidTr="00E8649F">
        <w:trPr>
          <w:trHeight w:val="125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99EC589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1</w:t>
            </w:r>
            <w:r>
              <w:rPr>
                <w:rFonts w:eastAsia="Arial" w:cs="Arial"/>
                <w:color w:val="FF0000"/>
                <w:sz w:val="18"/>
                <w:szCs w:val="18"/>
              </w:rPr>
              <w:t>0</w:t>
            </w:r>
          </w:p>
          <w:p w14:paraId="2B0CCC79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Week #9</w:t>
            </w:r>
          </w:p>
          <w:p w14:paraId="250CFE2C" w14:textId="0A637946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EE6D86">
              <w:rPr>
                <w:b/>
                <w:color w:val="00B050"/>
              </w:rPr>
              <w:t>$</w:t>
            </w:r>
            <w:r>
              <w:rPr>
                <w:b/>
                <w:color w:val="00B050"/>
              </w:rPr>
              <w:t>30</w:t>
            </w:r>
            <w:r w:rsidRPr="00EE6D86">
              <w:rPr>
                <w:b/>
                <w:color w:val="00B050"/>
              </w:rPr>
              <w:t>.00</w:t>
            </w:r>
          </w:p>
          <w:p w14:paraId="7E7FAB02" w14:textId="77777777" w:rsidR="00E8649F" w:rsidRPr="00D768BC" w:rsidRDefault="00E8649F" w:rsidP="00E8649F">
            <w:pPr>
              <w:rPr>
                <w:sz w:val="18"/>
                <w:szCs w:val="18"/>
              </w:rPr>
            </w:pPr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th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is</w:t>
            </w:r>
            <w:proofErr w:type="gramEnd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week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field trips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02D06171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color w:val="7030A0"/>
                <w:sz w:val="18"/>
                <w:szCs w:val="18"/>
              </w:rPr>
              <w:t>1</w:t>
            </w:r>
            <w:r>
              <w:rPr>
                <w:rFonts w:eastAsia="Arial" w:cs="Arial"/>
                <w:color w:val="7030A0"/>
                <w:sz w:val="18"/>
                <w:szCs w:val="18"/>
              </w:rPr>
              <w:t>1</w:t>
            </w: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 xml:space="preserve"> </w:t>
            </w:r>
          </w:p>
          <w:p w14:paraId="0F36ED51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AM</w:t>
            </w:r>
            <w:proofErr w:type="gramStart"/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:  Lincoln</w:t>
            </w:r>
            <w:proofErr w:type="gramEnd"/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 xml:space="preserve"> Memorial </w:t>
            </w:r>
          </w:p>
          <w:p w14:paraId="493AF7EC" w14:textId="7854DB9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4944" behindDoc="0" locked="0" layoutInCell="1" allowOverlap="1" wp14:anchorId="6BF5175D" wp14:editId="5C08CA79">
                  <wp:simplePos x="0" y="0"/>
                  <wp:positionH relativeFrom="column">
                    <wp:posOffset>544066</wp:posOffset>
                  </wp:positionH>
                  <wp:positionV relativeFrom="paragraph">
                    <wp:posOffset>53906</wp:posOffset>
                  </wp:positionV>
                  <wp:extent cx="352425" cy="352425"/>
                  <wp:effectExtent l="0" t="0" r="0" b="0"/>
                  <wp:wrapNone/>
                  <wp:docPr id="1514923483" name="Graphic 1514923483" descr="Dinosaur Head 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8979" name="Graphic 30008979" descr="Dinosaur Head Skeleton outlin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PM: Arts/Crafts</w:t>
            </w:r>
          </w:p>
          <w:p w14:paraId="7645EBC0" w14:textId="46D1C3E4" w:rsidR="00E8649F" w:rsidRPr="004A03D8" w:rsidRDefault="00E8649F" w:rsidP="00E8649F">
            <w:pPr>
              <w:rPr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&amp;Science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73722ED7" w14:textId="78DFF66B" w:rsidR="00E8649F" w:rsidRPr="004A03D8" w:rsidRDefault="00E8649F" w:rsidP="00E8649F">
            <w:pPr>
              <w:rPr>
                <w:rFonts w:eastAsia="Arial" w:cs="Arial"/>
                <w:b/>
                <w:color w:val="76923C"/>
                <w:sz w:val="18"/>
                <w:szCs w:val="18"/>
              </w:rPr>
            </w:pPr>
            <w:r>
              <w:rPr>
                <w:rFonts w:eastAsia="Arial" w:cs="Arial"/>
                <w:b/>
                <w:noProof/>
                <w:color w:val="548DD4"/>
                <w:sz w:val="18"/>
                <w:szCs w:val="18"/>
              </w:rPr>
              <w:drawing>
                <wp:anchor distT="0" distB="0" distL="114300" distR="114300" simplePos="0" relativeHeight="251802112" behindDoc="0" locked="0" layoutInCell="1" allowOverlap="1" wp14:anchorId="31B4ADC9" wp14:editId="4028DA6F">
                  <wp:simplePos x="0" y="0"/>
                  <wp:positionH relativeFrom="column">
                    <wp:posOffset>583122</wp:posOffset>
                  </wp:positionH>
                  <wp:positionV relativeFrom="paragraph">
                    <wp:posOffset>45843</wp:posOffset>
                  </wp:positionV>
                  <wp:extent cx="391886" cy="391886"/>
                  <wp:effectExtent l="0" t="0" r="0" b="0"/>
                  <wp:wrapNone/>
                  <wp:docPr id="1034127875" name="Graphic 4" descr="Piggy Ban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27875" name="Graphic 1034127875" descr="Piggy Bank outline"/>
                          <pic:cNvPicPr/>
                        </pic:nvPicPr>
                        <pic:blipFill>
                          <a:blip r:embed="rId46">
                            <a:extLs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86" cy="39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color w:val="76923C"/>
                <w:sz w:val="18"/>
                <w:szCs w:val="18"/>
              </w:rPr>
              <w:t>1</w:t>
            </w:r>
            <w:r>
              <w:rPr>
                <w:rFonts w:eastAsia="Arial" w:cs="Arial"/>
                <w:color w:val="76923C"/>
                <w:sz w:val="18"/>
                <w:szCs w:val="18"/>
              </w:rPr>
              <w:t>2</w:t>
            </w:r>
            <w:r w:rsidRPr="004A03D8">
              <w:rPr>
                <w:rFonts w:eastAsia="Arial" w:cs="Arial"/>
                <w:b/>
                <w:color w:val="76923C"/>
                <w:sz w:val="18"/>
                <w:szCs w:val="18"/>
              </w:rPr>
              <w:t xml:space="preserve"> </w:t>
            </w:r>
          </w:p>
          <w:p w14:paraId="7E7BE550" w14:textId="4EA3B191" w:rsidR="00E8649F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>
              <w:rPr>
                <w:rFonts w:eastAsia="Arial" w:cs="Arial"/>
                <w:b/>
                <w:color w:val="548DD4"/>
                <w:sz w:val="18"/>
                <w:szCs w:val="18"/>
              </w:rPr>
              <w:t>Bank Tour</w:t>
            </w:r>
            <w:r w:rsidRPr="004A03D8">
              <w:rPr>
                <w:rFonts w:eastAsia="Arial" w:cs="Arial"/>
                <w:b/>
                <w:color w:val="548DD4"/>
                <w:sz w:val="18"/>
                <w:szCs w:val="18"/>
              </w:rPr>
              <w:t xml:space="preserve"> </w:t>
            </w:r>
          </w:p>
          <w:p w14:paraId="6078AE5F" w14:textId="78CD6449" w:rsidR="00E8649F" w:rsidRPr="004A03D8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>
              <w:rPr>
                <w:rFonts w:eastAsia="Arial" w:cs="Arial"/>
                <w:b/>
                <w:noProof/>
                <w:color w:val="548DD4"/>
                <w:sz w:val="18"/>
                <w:szCs w:val="18"/>
              </w:rPr>
              <w:drawing>
                <wp:anchor distT="0" distB="0" distL="114300" distR="114300" simplePos="0" relativeHeight="251801088" behindDoc="1" locked="0" layoutInCell="1" allowOverlap="1" wp14:anchorId="59890791" wp14:editId="07ADD55F">
                  <wp:simplePos x="0" y="0"/>
                  <wp:positionH relativeFrom="column">
                    <wp:posOffset>-528</wp:posOffset>
                  </wp:positionH>
                  <wp:positionV relativeFrom="paragraph">
                    <wp:posOffset>-800</wp:posOffset>
                  </wp:positionV>
                  <wp:extent cx="368833" cy="368833"/>
                  <wp:effectExtent l="0" t="0" r="0" b="0"/>
                  <wp:wrapNone/>
                  <wp:docPr id="1636233134" name="Graphic 3" descr="Piggy Ban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33134" name="Graphic 1636233134" descr="Piggy Bank outline"/>
                          <pic:cNvPicPr/>
                        </pic:nvPicPr>
                        <pic:blipFill>
                          <a:blip r:embed="rId46">
                            <a:extLs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33" cy="36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C0080C" w14:textId="77777777" w:rsidR="00E8649F" w:rsidRDefault="00E8649F" w:rsidP="00E8649F">
            <w:pPr>
              <w:rPr>
                <w:rFonts w:eastAsia="Arial" w:cs="Arial"/>
                <w:b/>
                <w:color w:val="76923C"/>
                <w:sz w:val="18"/>
                <w:szCs w:val="18"/>
              </w:rPr>
            </w:pPr>
            <w:r w:rsidRPr="00E8649F">
              <w:rPr>
                <w:noProof/>
                <w:sz w:val="18"/>
                <w:szCs w:val="18"/>
                <w:highlight w:val="yellow"/>
              </w:rPr>
              <w:drawing>
                <wp:anchor distT="0" distB="0" distL="114300" distR="114300" simplePos="0" relativeHeight="251806208" behindDoc="0" locked="0" layoutInCell="1" allowOverlap="1" wp14:anchorId="7101A353" wp14:editId="5D3DF422">
                  <wp:simplePos x="0" y="0"/>
                  <wp:positionH relativeFrom="column">
                    <wp:posOffset>198472</wp:posOffset>
                  </wp:positionH>
                  <wp:positionV relativeFrom="paragraph">
                    <wp:posOffset>121418</wp:posOffset>
                  </wp:positionV>
                  <wp:extent cx="253573" cy="253573"/>
                  <wp:effectExtent l="0" t="0" r="0" b="0"/>
                  <wp:wrapNone/>
                  <wp:docPr id="2099988770" name="Graphic 2099988770" descr="Dinosaur Head 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8979" name="Graphic 30008979" descr="Dinosaur Head Skeleton outline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3" cy="25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649F">
              <w:rPr>
                <w:b/>
                <w:bCs/>
                <w:color w:val="F18C05"/>
                <w:highlight w:val="yellow"/>
              </w:rPr>
              <w:t>Dino Land</w:t>
            </w:r>
            <w:r w:rsidRPr="004A03D8">
              <w:rPr>
                <w:rFonts w:eastAsia="Arial" w:cs="Arial"/>
                <w:b/>
                <w:color w:val="76923C"/>
                <w:sz w:val="18"/>
                <w:szCs w:val="18"/>
              </w:rPr>
              <w:t xml:space="preserve"> </w:t>
            </w:r>
          </w:p>
          <w:p w14:paraId="4B0538F8" w14:textId="47DB1856" w:rsidR="00E8649F" w:rsidRPr="004A03D8" w:rsidRDefault="00E8649F" w:rsidP="00E8649F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22674CA6" w14:textId="172250AF" w:rsidR="00E8649F" w:rsidRPr="00E8649F" w:rsidRDefault="00E8649F" w:rsidP="00E8649F">
            <w:pPr>
              <w:rPr>
                <w:rFonts w:eastAsia="Arial" w:cs="Arial"/>
                <w:color w:val="7030A0"/>
                <w:sz w:val="18"/>
                <w:szCs w:val="18"/>
                <w:highlight w:val="yellow"/>
              </w:rPr>
            </w:pPr>
            <w:r w:rsidRPr="00E8649F">
              <w:rPr>
                <w:rFonts w:eastAsia="Arial" w:cs="Arial"/>
                <w:color w:val="7030A0"/>
                <w:sz w:val="18"/>
                <w:szCs w:val="18"/>
                <w:highlight w:val="yellow"/>
              </w:rPr>
              <w:t>13</w:t>
            </w:r>
          </w:p>
          <w:p w14:paraId="6FF44BE0" w14:textId="702C0E43" w:rsidR="00E8649F" w:rsidRPr="00E8649F" w:rsidRDefault="00E8649F" w:rsidP="00E8649F">
            <w:pPr>
              <w:rPr>
                <w:b/>
                <w:color w:val="0070C0"/>
                <w:highlight w:val="yellow"/>
              </w:rPr>
            </w:pPr>
            <w:proofErr w:type="gramStart"/>
            <w:r w:rsidRPr="00E8649F">
              <w:rPr>
                <w:b/>
                <w:color w:val="0070C0"/>
                <w:highlight w:val="yellow"/>
              </w:rPr>
              <w:t>Splash park</w:t>
            </w:r>
            <w:proofErr w:type="gramEnd"/>
          </w:p>
          <w:p w14:paraId="0A0FCCD6" w14:textId="6BD0828A" w:rsidR="00E8649F" w:rsidRPr="00E8649F" w:rsidRDefault="00E8649F" w:rsidP="00E8649F">
            <w:pPr>
              <w:rPr>
                <w:sz w:val="18"/>
                <w:szCs w:val="18"/>
                <w:highlight w:val="yellow"/>
              </w:rPr>
            </w:pPr>
            <w:r w:rsidRPr="00E8649F">
              <w:rPr>
                <w:b/>
                <w:color w:val="0070C0"/>
                <w:highlight w:val="yellow"/>
              </w:rPr>
              <w:t>$8.00</w:t>
            </w:r>
            <w:r w:rsidRPr="00E8649F">
              <w:rPr>
                <w:noProof/>
                <w:highlight w:val="yellow"/>
              </w:rPr>
              <w:drawing>
                <wp:anchor distT="0" distB="0" distL="114300" distR="114300" simplePos="0" relativeHeight="251795968" behindDoc="0" locked="0" layoutInCell="1" allowOverlap="1" wp14:anchorId="73970A12" wp14:editId="046A447C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41910</wp:posOffset>
                  </wp:positionV>
                  <wp:extent cx="377190" cy="377190"/>
                  <wp:effectExtent l="0" t="0" r="0" b="0"/>
                  <wp:wrapNone/>
                  <wp:docPr id="1591150930" name="Graphic 1591150930" descr="Splash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38760" name="Graphic 1005138760" descr="Splash1 outlin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1B31D5FB" w14:textId="77777777" w:rsidR="00E8649F" w:rsidRPr="00E8649F" w:rsidRDefault="00E8649F" w:rsidP="00E8649F">
            <w:pPr>
              <w:rPr>
                <w:rFonts w:eastAsia="Arial" w:cs="Arial"/>
                <w:sz w:val="18"/>
                <w:szCs w:val="18"/>
                <w:highlight w:val="yellow"/>
              </w:rPr>
            </w:pPr>
            <w:r w:rsidRPr="00E8649F">
              <w:rPr>
                <w:rFonts w:eastAsia="Arial" w:cs="Arial"/>
                <w:color w:val="E36C0A"/>
                <w:sz w:val="18"/>
                <w:szCs w:val="18"/>
                <w:highlight w:val="yellow"/>
              </w:rPr>
              <w:t>14</w:t>
            </w:r>
            <w:r w:rsidRPr="00E8649F">
              <w:rPr>
                <w:rFonts w:eastAsia="Arial" w:cs="Arial"/>
                <w:sz w:val="18"/>
                <w:szCs w:val="18"/>
                <w:highlight w:val="yellow"/>
              </w:rPr>
              <w:t xml:space="preserve"> </w:t>
            </w:r>
          </w:p>
          <w:p w14:paraId="61EAC66A" w14:textId="77777777" w:rsidR="00E8649F" w:rsidRPr="00E8649F" w:rsidRDefault="00E8649F" w:rsidP="00E8649F">
            <w:pPr>
              <w:rPr>
                <w:rFonts w:eastAsia="Arial" w:cs="Arial"/>
                <w:b/>
                <w:color w:val="D99594"/>
                <w:sz w:val="18"/>
                <w:szCs w:val="18"/>
                <w:highlight w:val="yellow"/>
              </w:rPr>
            </w:pPr>
            <w:r w:rsidRPr="00E8649F">
              <w:rPr>
                <w:rFonts w:eastAsia="Arial" w:cs="Arial"/>
                <w:b/>
                <w:color w:val="D99594"/>
                <w:sz w:val="18"/>
                <w:szCs w:val="18"/>
                <w:highlight w:val="yellow"/>
              </w:rPr>
              <w:t xml:space="preserve">Pump it up </w:t>
            </w:r>
          </w:p>
          <w:p w14:paraId="06CAAE3F" w14:textId="77777777" w:rsidR="00E8649F" w:rsidRPr="00E8649F" w:rsidRDefault="00E8649F" w:rsidP="00E8649F">
            <w:pPr>
              <w:rPr>
                <w:rFonts w:eastAsia="Arial" w:cs="Arial"/>
                <w:b/>
                <w:color w:val="D99594"/>
                <w:sz w:val="18"/>
                <w:szCs w:val="18"/>
                <w:highlight w:val="yellow"/>
              </w:rPr>
            </w:pPr>
            <w:r w:rsidRPr="00E8649F">
              <w:rPr>
                <w:noProof/>
                <w:sz w:val="19"/>
                <w:szCs w:val="19"/>
                <w:highlight w:val="yellow"/>
              </w:rPr>
              <w:drawing>
                <wp:anchor distT="0" distB="0" distL="114300" distR="114300" simplePos="0" relativeHeight="251788800" behindDoc="0" locked="0" layoutInCell="1" allowOverlap="1" wp14:anchorId="7BD20AE8" wp14:editId="6873A2A9">
                  <wp:simplePos x="0" y="0"/>
                  <wp:positionH relativeFrom="column">
                    <wp:posOffset>476635</wp:posOffset>
                  </wp:positionH>
                  <wp:positionV relativeFrom="paragraph">
                    <wp:posOffset>5960</wp:posOffset>
                  </wp:positionV>
                  <wp:extent cx="390525" cy="390525"/>
                  <wp:effectExtent l="0" t="0" r="9525" b="9525"/>
                  <wp:wrapNone/>
                  <wp:docPr id="832375877" name="Graphic 832375877" descr="Gymnast: Floor rout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25446" name="Graphic 1459425446" descr="Gymnast: Floor routin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649F">
              <w:rPr>
                <w:rFonts w:eastAsia="Arial" w:cs="Arial"/>
                <w:b/>
                <w:color w:val="D99594"/>
                <w:sz w:val="18"/>
                <w:szCs w:val="18"/>
                <w:highlight w:val="yellow"/>
              </w:rPr>
              <w:t>$15.00</w:t>
            </w:r>
          </w:p>
          <w:p w14:paraId="288B6348" w14:textId="77777777" w:rsidR="00E8649F" w:rsidRPr="00E8649F" w:rsidRDefault="00E8649F" w:rsidP="00E8649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66C8412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1</w:t>
            </w:r>
            <w:r>
              <w:rPr>
                <w:rFonts w:eastAsia="Arial" w:cs="Arial"/>
                <w:sz w:val="18"/>
                <w:szCs w:val="18"/>
              </w:rPr>
              <w:t>5</w:t>
            </w:r>
          </w:p>
          <w:p w14:paraId="0C1361E3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Field Day:</w:t>
            </w:r>
          </w:p>
          <w:p w14:paraId="5E9EEF8B" w14:textId="77777777" w:rsidR="00E8649F" w:rsidRPr="004A03D8" w:rsidRDefault="00E8649F" w:rsidP="00E8649F">
            <w:pPr>
              <w:rPr>
                <w:sz w:val="18"/>
                <w:szCs w:val="18"/>
              </w:rPr>
            </w:pPr>
            <w:r w:rsidRPr="00D3065E">
              <w:rPr>
                <w:rFonts w:ascii="Arial Narrow" w:hAnsi="Arial Narrow"/>
                <w:b/>
                <w:bCs/>
                <w:i/>
                <w:iCs/>
                <w:color w:val="7030A0"/>
                <w:sz w:val="18"/>
                <w:szCs w:val="18"/>
              </w:rPr>
              <w:t>Family Kickball Day</w:t>
            </w:r>
            <w:r w:rsidRPr="00D3065E"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>!!!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4FEC2B3E" wp14:editId="3243C0E4">
                  <wp:extent cx="342900" cy="342900"/>
                  <wp:effectExtent l="0" t="0" r="0" b="0"/>
                  <wp:docPr id="246287518" name="Graphic 3" descr="Socc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6903" name="Graphic 24256903" descr="Soccer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12589C8A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1</w:t>
            </w:r>
            <w:r>
              <w:rPr>
                <w:rFonts w:eastAsia="Arial" w:cs="Arial"/>
                <w:color w:val="FF0000"/>
                <w:sz w:val="18"/>
                <w:szCs w:val="18"/>
              </w:rPr>
              <w:t>6</w:t>
            </w:r>
          </w:p>
          <w:p w14:paraId="6C7A02F7" w14:textId="77777777" w:rsidR="00E8649F" w:rsidRPr="00D768BC" w:rsidRDefault="00E8649F" w:rsidP="00E8649F">
            <w:pPr>
              <w:rPr>
                <w:sz w:val="18"/>
                <w:szCs w:val="18"/>
              </w:rPr>
            </w:pPr>
          </w:p>
        </w:tc>
      </w:tr>
      <w:tr w:rsidR="00E8649F" w14:paraId="14065BF3" w14:textId="77777777" w:rsidTr="00E8649F">
        <w:trPr>
          <w:trHeight w:val="124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260AABE3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color w:val="FF0000"/>
                <w:sz w:val="18"/>
                <w:szCs w:val="18"/>
              </w:rPr>
              <w:t>17</w:t>
            </w:r>
          </w:p>
          <w:p w14:paraId="0270E2DC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Week #10</w:t>
            </w:r>
          </w:p>
          <w:p w14:paraId="3FBBB8A9" w14:textId="1BCA3E6D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EE6D86">
              <w:rPr>
                <w:b/>
                <w:color w:val="00B050"/>
              </w:rPr>
              <w:t>$</w:t>
            </w:r>
            <w:r>
              <w:rPr>
                <w:b/>
                <w:color w:val="00B050"/>
              </w:rPr>
              <w:t>41</w:t>
            </w:r>
            <w:r w:rsidRPr="00EE6D86">
              <w:rPr>
                <w:b/>
                <w:color w:val="00B050"/>
              </w:rPr>
              <w:t>.00</w:t>
            </w:r>
          </w:p>
          <w:p w14:paraId="1FA801B7" w14:textId="77777777" w:rsidR="00E8649F" w:rsidRPr="00D768BC" w:rsidRDefault="00E8649F" w:rsidP="00E8649F">
            <w:pPr>
              <w:rPr>
                <w:sz w:val="18"/>
                <w:szCs w:val="18"/>
              </w:rPr>
            </w:pPr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th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is</w:t>
            </w:r>
            <w:proofErr w:type="gramEnd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768BC">
              <w:rPr>
                <w:rFonts w:eastAsia="Arial" w:cs="Arial"/>
                <w:b/>
                <w:color w:val="008000"/>
                <w:sz w:val="18"/>
                <w:szCs w:val="18"/>
              </w:rPr>
              <w:t>week</w:t>
            </w:r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eastAsia="Arial" w:cs="Arial"/>
                <w:b/>
                <w:color w:val="008000"/>
                <w:sz w:val="18"/>
                <w:szCs w:val="18"/>
              </w:rPr>
              <w:t xml:space="preserve"> field trips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AAC"/>
            <w:tcMar>
              <w:left w:w="108" w:type="dxa"/>
              <w:right w:w="108" w:type="dxa"/>
            </w:tcMar>
          </w:tcPr>
          <w:p w14:paraId="0B569D8E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1</w:t>
            </w:r>
            <w:r>
              <w:rPr>
                <w:rFonts w:eastAsia="Arial" w:cs="Arial"/>
                <w:b/>
                <w:color w:val="7030A0"/>
                <w:sz w:val="18"/>
                <w:szCs w:val="18"/>
              </w:rPr>
              <w:t>8</w:t>
            </w:r>
          </w:p>
          <w:p w14:paraId="14E6FC6C" w14:textId="77777777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 xml:space="preserve">AM: Museum </w:t>
            </w:r>
          </w:p>
          <w:p w14:paraId="7C6E78AC" w14:textId="5E4ED5A9" w:rsidR="00E8649F" w:rsidRPr="004A03D8" w:rsidRDefault="00E8649F" w:rsidP="00E8649F">
            <w:pPr>
              <w:rPr>
                <w:rFonts w:eastAsia="Arial" w:cs="Arial"/>
                <w:b/>
                <w:color w:val="7030A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0848" behindDoc="0" locked="0" layoutInCell="1" allowOverlap="1" wp14:anchorId="6C4BBCB9" wp14:editId="6A6FEDEA">
                  <wp:simplePos x="0" y="0"/>
                  <wp:positionH relativeFrom="column">
                    <wp:posOffset>589611</wp:posOffset>
                  </wp:positionH>
                  <wp:positionV relativeFrom="paragraph">
                    <wp:posOffset>82763</wp:posOffset>
                  </wp:positionV>
                  <wp:extent cx="351785" cy="351785"/>
                  <wp:effectExtent l="0" t="0" r="0" b="0"/>
                  <wp:wrapNone/>
                  <wp:docPr id="1706621131" name="Graphic 5" descr="Beak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58406" name="Graphic 761858406" descr="Beaker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29" cy="35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PM: Arts/Crafts</w:t>
            </w:r>
          </w:p>
          <w:p w14:paraId="35185C97" w14:textId="6272846B" w:rsidR="00E8649F" w:rsidRPr="004A03D8" w:rsidRDefault="00E8649F" w:rsidP="00E8649F">
            <w:pPr>
              <w:rPr>
                <w:sz w:val="18"/>
                <w:szCs w:val="18"/>
              </w:rPr>
            </w:pPr>
            <w:proofErr w:type="gramStart"/>
            <w:r w:rsidRPr="004A03D8">
              <w:rPr>
                <w:rFonts w:eastAsia="Arial" w:cs="Arial"/>
                <w:b/>
                <w:color w:val="7030A0"/>
                <w:sz w:val="18"/>
                <w:szCs w:val="18"/>
              </w:rPr>
              <w:t>&amp;Science</w:t>
            </w:r>
            <w:proofErr w:type="gramEnd"/>
            <w:r w:rsidRPr="004A03D8">
              <w:rPr>
                <w:rFonts w:eastAsia="Arial" w:cs="Arial"/>
                <w:b/>
                <w:color w:val="1F497D"/>
                <w:sz w:val="18"/>
                <w:szCs w:val="18"/>
              </w:rPr>
              <w:t xml:space="preserve"> </w:t>
            </w:r>
          </w:p>
          <w:p w14:paraId="02A4DB4F" w14:textId="77777777" w:rsidR="00E8649F" w:rsidRPr="004A03D8" w:rsidRDefault="00E8649F" w:rsidP="00E8649F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97E1FFF" w14:textId="77777777" w:rsidR="00E8649F" w:rsidRPr="004A03D8" w:rsidRDefault="00E8649F" w:rsidP="00E8649F">
            <w:pPr>
              <w:rPr>
                <w:rFonts w:eastAsia="Arial" w:cs="Arial"/>
                <w:color w:val="00B050"/>
                <w:sz w:val="18"/>
                <w:szCs w:val="18"/>
              </w:rPr>
            </w:pPr>
            <w:r>
              <w:rPr>
                <w:rFonts w:eastAsia="Arial" w:cs="Arial"/>
                <w:color w:val="00B050"/>
                <w:sz w:val="18"/>
                <w:szCs w:val="18"/>
              </w:rPr>
              <w:t>19</w:t>
            </w:r>
          </w:p>
          <w:p w14:paraId="1ABCFEE6" w14:textId="7AB61751" w:rsidR="00E8649F" w:rsidRPr="004A03D8" w:rsidRDefault="00E8649F" w:rsidP="00E8649F">
            <w:pPr>
              <w:rPr>
                <w:rFonts w:eastAsia="Arial" w:cs="Arial"/>
                <w:b/>
                <w:color w:val="76923C"/>
                <w:sz w:val="18"/>
                <w:szCs w:val="18"/>
              </w:rPr>
            </w:pPr>
            <w:r w:rsidRPr="004A03D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05184" behindDoc="0" locked="0" layoutInCell="1" allowOverlap="1" wp14:anchorId="60EB3C3E" wp14:editId="6CA18D7A">
                  <wp:simplePos x="0" y="0"/>
                  <wp:positionH relativeFrom="column">
                    <wp:posOffset>556841</wp:posOffset>
                  </wp:positionH>
                  <wp:positionV relativeFrom="paragraph">
                    <wp:posOffset>75939</wp:posOffset>
                  </wp:positionV>
                  <wp:extent cx="295275" cy="295275"/>
                  <wp:effectExtent l="0" t="0" r="9525" b="9525"/>
                  <wp:wrapNone/>
                  <wp:docPr id="288735793" name="Graphic 288735793" descr="Bowling P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4252" name="Graphic 118554252" descr="Bowling Pin outline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03D8">
              <w:rPr>
                <w:rFonts w:eastAsia="Arial" w:cs="Arial"/>
                <w:b/>
                <w:color w:val="76923C"/>
                <w:sz w:val="18"/>
                <w:szCs w:val="18"/>
              </w:rPr>
              <w:t>Bowling</w:t>
            </w:r>
          </w:p>
          <w:p w14:paraId="5F8B82C9" w14:textId="08D551F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8958D6">
              <w:rPr>
                <w:b/>
                <w:color w:val="76923C"/>
              </w:rPr>
              <w:t>$12.00</w:t>
            </w:r>
          </w:p>
          <w:p w14:paraId="469E3941" w14:textId="062552EF" w:rsidR="00E8649F" w:rsidRPr="007F1959" w:rsidRDefault="00E8649F" w:rsidP="00E8649F">
            <w:pPr>
              <w:rPr>
                <w:b/>
                <w:bCs/>
                <w:color w:val="F18C05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3F074540" w14:textId="2485AC54" w:rsidR="00E8649F" w:rsidRDefault="00E8649F" w:rsidP="00E8649F">
            <w:pPr>
              <w:rPr>
                <w:rFonts w:eastAsia="Arial" w:cs="Arial"/>
                <w:b/>
                <w:color w:val="0070C0"/>
                <w:sz w:val="18"/>
                <w:szCs w:val="18"/>
              </w:rPr>
            </w:pPr>
            <w:r w:rsidRPr="00BC2C3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  <w:r w:rsidRPr="004A03D8">
              <w:rPr>
                <w:rFonts w:eastAsia="Arial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2E2BAD6A" w14:textId="77777777" w:rsidR="00E8649F" w:rsidRPr="008958D6" w:rsidRDefault="00E8649F" w:rsidP="00E8649F">
            <w:pPr>
              <w:rPr>
                <w:b/>
                <w:color w:val="00B0F0"/>
              </w:rPr>
            </w:pPr>
            <w:r w:rsidRPr="008958D6">
              <w:rPr>
                <w:b/>
                <w:color w:val="00B0F0"/>
              </w:rPr>
              <w:t>Swimming</w:t>
            </w:r>
          </w:p>
          <w:p w14:paraId="024654AC" w14:textId="2B567C4A" w:rsidR="00E8649F" w:rsidRPr="00BC2C38" w:rsidRDefault="00E8649F" w:rsidP="00E8649F">
            <w:pPr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48068511" wp14:editId="36717CC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122432</wp:posOffset>
                  </wp:positionV>
                  <wp:extent cx="361950" cy="361950"/>
                  <wp:effectExtent l="0" t="0" r="0" b="0"/>
                  <wp:wrapNone/>
                  <wp:docPr id="103982618" name="Graphic 103982618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4881" name="Graphic 294074881" descr="Swimming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58D6">
              <w:rPr>
                <w:b/>
                <w:color w:val="00B0F0"/>
              </w:rPr>
              <w:t>$10.</w:t>
            </w:r>
            <w:r>
              <w:rPr>
                <w:b/>
                <w:color w:val="00B0F0"/>
              </w:rPr>
              <w:t>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5F2AE8FB" w14:textId="5A35912C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2</w:t>
            </w:r>
            <w:r>
              <w:rPr>
                <w:rFonts w:eastAsia="Arial" w:cs="Arial"/>
                <w:sz w:val="18"/>
                <w:szCs w:val="18"/>
              </w:rPr>
              <w:t>1</w:t>
            </w:r>
          </w:p>
          <w:p w14:paraId="0C38BC42" w14:textId="691E4D28" w:rsidR="00E8649F" w:rsidRPr="004A03D8" w:rsidRDefault="00E8649F" w:rsidP="00E8649F">
            <w:pPr>
              <w:rPr>
                <w:rFonts w:eastAsia="Arial" w:cs="Arial"/>
                <w:b/>
                <w:color w:val="548DD4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96992" behindDoc="0" locked="0" layoutInCell="1" allowOverlap="1" wp14:anchorId="5069EE78" wp14:editId="7D043730">
                  <wp:simplePos x="0" y="0"/>
                  <wp:positionH relativeFrom="column">
                    <wp:posOffset>473080</wp:posOffset>
                  </wp:positionH>
                  <wp:positionV relativeFrom="paragraph">
                    <wp:posOffset>198691</wp:posOffset>
                  </wp:positionV>
                  <wp:extent cx="454719" cy="454719"/>
                  <wp:effectExtent l="0" t="0" r="2540" b="0"/>
                  <wp:wrapNone/>
                  <wp:docPr id="991180149" name="Graphic 1" descr="Race C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05939" name="Graphic 1751505939" descr="Race Car outline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19" cy="45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b/>
                <w:color w:val="548DD4"/>
                <w:sz w:val="18"/>
                <w:szCs w:val="18"/>
              </w:rPr>
              <w:t xml:space="preserve">AM: Library Story Time </w:t>
            </w:r>
          </w:p>
          <w:p w14:paraId="1DAEBB49" w14:textId="180DEBDD" w:rsidR="00E8649F" w:rsidRPr="004A03D8" w:rsidRDefault="00E8649F" w:rsidP="00E8649F">
            <w:pPr>
              <w:rPr>
                <w:rFonts w:eastAsia="Arial" w:cs="Arial"/>
                <w:b/>
                <w:color w:val="00B050"/>
                <w:sz w:val="18"/>
                <w:szCs w:val="18"/>
              </w:rPr>
            </w:pPr>
            <w:r w:rsidRPr="004A03D8">
              <w:rPr>
                <w:rFonts w:eastAsia="Arial" w:cs="Arial"/>
                <w:b/>
                <w:color w:val="00B050"/>
                <w:sz w:val="18"/>
                <w:szCs w:val="18"/>
              </w:rPr>
              <w:t>Go Cart</w:t>
            </w:r>
          </w:p>
          <w:p w14:paraId="66E10BB9" w14:textId="53539DEF" w:rsidR="00E8649F" w:rsidRPr="004A03D8" w:rsidRDefault="00E8649F" w:rsidP="00E8649F">
            <w:pPr>
              <w:rPr>
                <w:sz w:val="18"/>
                <w:szCs w:val="18"/>
              </w:rPr>
            </w:pPr>
            <w:r w:rsidRPr="008958D6">
              <w:rPr>
                <w:b/>
                <w:color w:val="00B050"/>
              </w:rPr>
              <w:t>$1</w:t>
            </w:r>
            <w:r>
              <w:rPr>
                <w:b/>
                <w:color w:val="00B050"/>
              </w:rPr>
              <w:t>2</w:t>
            </w:r>
            <w:r w:rsidRPr="008958D6">
              <w:rPr>
                <w:b/>
                <w:color w:val="00B050"/>
              </w:rPr>
              <w:t>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628B9A10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2</w:t>
            </w:r>
            <w:r>
              <w:rPr>
                <w:rFonts w:eastAsia="Arial" w:cs="Arial"/>
                <w:sz w:val="18"/>
                <w:szCs w:val="18"/>
              </w:rPr>
              <w:t>2</w:t>
            </w:r>
          </w:p>
          <w:p w14:paraId="20A23A32" w14:textId="77777777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 w:rsidRPr="004A03D8">
              <w:rPr>
                <w:rFonts w:eastAsia="Arial" w:cs="Arial"/>
                <w:sz w:val="18"/>
                <w:szCs w:val="18"/>
              </w:rPr>
              <w:t>Field Day:</w:t>
            </w:r>
          </w:p>
          <w:p w14:paraId="0A9F569A" w14:textId="05B1A4B2" w:rsidR="00E8649F" w:rsidRPr="004A03D8" w:rsidRDefault="00E8649F" w:rsidP="00E8649F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bCs/>
                <w:noProof/>
                <w:color w:val="002060"/>
              </w:rPr>
              <w:drawing>
                <wp:anchor distT="0" distB="0" distL="114300" distR="114300" simplePos="0" relativeHeight="251807232" behindDoc="0" locked="0" layoutInCell="1" allowOverlap="1" wp14:anchorId="1D8694C3" wp14:editId="694AE6BF">
                  <wp:simplePos x="0" y="0"/>
                  <wp:positionH relativeFrom="column">
                    <wp:posOffset>812731</wp:posOffset>
                  </wp:positionH>
                  <wp:positionV relativeFrom="paragraph">
                    <wp:posOffset>54610</wp:posOffset>
                  </wp:positionV>
                  <wp:extent cx="315045" cy="315045"/>
                  <wp:effectExtent l="0" t="0" r="8890" b="8890"/>
                  <wp:wrapNone/>
                  <wp:docPr id="1440190387" name="Graphic 5" descr="Classroo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79463" name="Graphic 342579463" descr="Classroom outline"/>
                          <pic:cNvPicPr/>
                        </pic:nvPicPr>
                        <pic:blipFill>
                          <a:blip r:embed="rId48">
                            <a:extLs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5" cy="31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D8">
              <w:rPr>
                <w:rFonts w:eastAsia="Arial" w:cs="Arial"/>
                <w:sz w:val="18"/>
                <w:szCs w:val="18"/>
              </w:rPr>
              <w:t>All sports &amp; Relays</w:t>
            </w:r>
          </w:p>
          <w:p w14:paraId="1DC9FB88" w14:textId="7BC9BF02" w:rsidR="00E8649F" w:rsidRPr="006D515D" w:rsidRDefault="00E8649F" w:rsidP="00E8649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D515D">
              <w:rPr>
                <w:b/>
                <w:bCs/>
                <w:color w:val="FF0000"/>
                <w:sz w:val="18"/>
                <w:szCs w:val="18"/>
              </w:rPr>
              <w:t>New Student Orientation Day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68C362FA" w14:textId="77777777" w:rsidR="00E8649F" w:rsidRPr="00D768BC" w:rsidRDefault="00E8649F" w:rsidP="00E8649F">
            <w:pPr>
              <w:rPr>
                <w:rFonts w:eastAsia="Arial" w:cs="Arial"/>
                <w:color w:val="FF0000"/>
                <w:sz w:val="18"/>
                <w:szCs w:val="18"/>
              </w:rPr>
            </w:pPr>
            <w:r w:rsidRPr="00D768BC">
              <w:rPr>
                <w:rFonts w:eastAsia="Arial" w:cs="Arial"/>
                <w:color w:val="FF0000"/>
                <w:sz w:val="18"/>
                <w:szCs w:val="18"/>
              </w:rPr>
              <w:t>2</w:t>
            </w:r>
            <w:r>
              <w:rPr>
                <w:rFonts w:eastAsia="Arial" w:cs="Arial"/>
                <w:color w:val="FF0000"/>
                <w:sz w:val="18"/>
                <w:szCs w:val="18"/>
              </w:rPr>
              <w:t>3</w:t>
            </w:r>
          </w:p>
          <w:p w14:paraId="2AB8F11B" w14:textId="77777777" w:rsidR="00E8649F" w:rsidRPr="00D768BC" w:rsidRDefault="00E8649F" w:rsidP="00E8649F">
            <w:pPr>
              <w:rPr>
                <w:sz w:val="18"/>
                <w:szCs w:val="18"/>
              </w:rPr>
            </w:pPr>
          </w:p>
        </w:tc>
      </w:tr>
      <w:tr w:rsidR="00E8649F" w:rsidRPr="00DC1DF8" w14:paraId="5D236B67" w14:textId="77777777" w:rsidTr="00E8649F">
        <w:trPr>
          <w:trHeight w:val="116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235E3B68" w14:textId="21C4C2F8" w:rsidR="00E8649F" w:rsidRPr="00B65028" w:rsidRDefault="00E8649F" w:rsidP="00E8649F">
            <w:pPr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7119C96A" w14:textId="77777777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 w:rsidRPr="00DC1DF8">
              <w:rPr>
                <w:rFonts w:eastAsia="Arial" w:cs="Arial"/>
                <w:bCs/>
                <w:color w:val="002060"/>
              </w:rPr>
              <w:t>2</w:t>
            </w:r>
            <w:r>
              <w:rPr>
                <w:rFonts w:eastAsia="Arial" w:cs="Arial"/>
                <w:bCs/>
                <w:color w:val="002060"/>
              </w:rPr>
              <w:t>5</w:t>
            </w:r>
          </w:p>
          <w:p w14:paraId="1B7882D9" w14:textId="77777777" w:rsidR="00E8649F" w:rsidRDefault="00E8649F" w:rsidP="00E8649F">
            <w:pPr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</w:rPr>
            </w:pPr>
            <w:r w:rsidRPr="00E8649F"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</w:rPr>
              <w:t>1</w:t>
            </w:r>
            <w:r w:rsidRPr="00E8649F"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  <w:vertAlign w:val="superscript"/>
              </w:rPr>
              <w:t>st</w:t>
            </w:r>
            <w:r w:rsidRPr="00E8649F"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</w:rPr>
              <w:t xml:space="preserve"> day of school</w:t>
            </w:r>
            <w:r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</w:rPr>
              <w:t>!!!</w:t>
            </w:r>
          </w:p>
          <w:p w14:paraId="0550D009" w14:textId="65E4F42E" w:rsidR="00E8649F" w:rsidRPr="00E8649F" w:rsidRDefault="00E8649F" w:rsidP="00E8649F">
            <w:pPr>
              <w:rPr>
                <w:rFonts w:eastAsia="Arial" w:cs="Arial"/>
                <w:b/>
                <w:i/>
                <w:iCs/>
                <w:color w:val="002060"/>
                <w:sz w:val="18"/>
                <w:szCs w:val="18"/>
              </w:rPr>
            </w:pPr>
            <w:r w:rsidRPr="00E8649F">
              <w:rPr>
                <w:rFonts w:eastAsia="Arial" w:cs="Arial"/>
                <w:b/>
                <w:i/>
                <w:iCs/>
                <w:color w:val="D40000"/>
                <w:sz w:val="18"/>
                <w:szCs w:val="18"/>
              </w:rPr>
              <w:t>NO AM CARE!!!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849ABBC" w14:textId="21FB59AD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b/>
                <w:i/>
                <w:iCs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808256" behindDoc="0" locked="0" layoutInCell="1" allowOverlap="1" wp14:anchorId="6A54EFFE" wp14:editId="5C2084D2">
                  <wp:simplePos x="0" y="0"/>
                  <wp:positionH relativeFrom="column">
                    <wp:posOffset>488070</wp:posOffset>
                  </wp:positionH>
                  <wp:positionV relativeFrom="paragraph">
                    <wp:posOffset>103873</wp:posOffset>
                  </wp:positionV>
                  <wp:extent cx="438523" cy="438523"/>
                  <wp:effectExtent l="0" t="0" r="0" b="0"/>
                  <wp:wrapNone/>
                  <wp:docPr id="695753433" name="Graphic 7" descr="School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53433" name="Graphic 695753433" descr="Schoolhouse outline"/>
                          <pic:cNvPicPr/>
                        </pic:nvPicPr>
                        <pic:blipFill>
                          <a:blip r:embed="rId50">
                            <a:extLs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23" cy="43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1DF8">
              <w:rPr>
                <w:rFonts w:eastAsia="Arial" w:cs="Arial"/>
                <w:bCs/>
                <w:color w:val="002060"/>
              </w:rPr>
              <w:t>2</w:t>
            </w:r>
            <w:r>
              <w:rPr>
                <w:rFonts w:eastAsia="Arial" w:cs="Arial"/>
                <w:bCs/>
                <w:color w:val="002060"/>
              </w:rPr>
              <w:t>6</w:t>
            </w:r>
          </w:p>
          <w:p w14:paraId="0D4E0332" w14:textId="1C5FCAFF" w:rsidR="00E8649F" w:rsidRPr="00E8649F" w:rsidRDefault="00E8649F" w:rsidP="00E8649F">
            <w:pPr>
              <w:rPr>
                <w:b/>
                <w:i/>
                <w:iCs/>
                <w:color w:val="002060"/>
                <w:sz w:val="32"/>
                <w:szCs w:val="32"/>
              </w:rPr>
            </w:pPr>
            <w:r w:rsidRPr="00E8649F">
              <w:rPr>
                <w:rFonts w:eastAsia="Arial" w:cs="Arial"/>
                <w:b/>
                <w:i/>
                <w:iCs/>
                <w:color w:val="009C2F"/>
                <w:sz w:val="32"/>
                <w:szCs w:val="32"/>
              </w:rPr>
              <w:t>Back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4DD5BFA" w14:textId="40A1BDAB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27</w:t>
            </w:r>
            <w:r w:rsidRPr="00DC1DF8">
              <w:rPr>
                <w:rFonts w:eastAsia="Arial" w:cs="Arial"/>
                <w:bCs/>
                <w:color w:val="002060"/>
              </w:rPr>
              <w:t xml:space="preserve"> </w:t>
            </w:r>
          </w:p>
          <w:p w14:paraId="3B1E2BE2" w14:textId="17F62762" w:rsidR="00E8649F" w:rsidRPr="00E8649F" w:rsidRDefault="00E8649F" w:rsidP="00E8649F">
            <w:pPr>
              <w:rPr>
                <w:b/>
                <w:i/>
                <w:iCs/>
                <w:color w:val="002060"/>
                <w:sz w:val="32"/>
                <w:szCs w:val="32"/>
              </w:rPr>
            </w:pPr>
            <w:r>
              <w:rPr>
                <w:bCs/>
                <w:noProof/>
                <w:color w:val="002060"/>
              </w:rPr>
              <w:drawing>
                <wp:anchor distT="0" distB="0" distL="114300" distR="114300" simplePos="0" relativeHeight="251803136" behindDoc="0" locked="0" layoutInCell="1" allowOverlap="1" wp14:anchorId="5739DDC7" wp14:editId="499B6BD8">
                  <wp:simplePos x="0" y="0"/>
                  <wp:positionH relativeFrom="column">
                    <wp:posOffset>330312</wp:posOffset>
                  </wp:positionH>
                  <wp:positionV relativeFrom="paragraph">
                    <wp:posOffset>10609</wp:posOffset>
                  </wp:positionV>
                  <wp:extent cx="407035" cy="407035"/>
                  <wp:effectExtent l="0" t="0" r="0" b="0"/>
                  <wp:wrapNone/>
                  <wp:docPr id="342579463" name="Graphic 5" descr="Classroo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79463" name="Graphic 342579463" descr="Classroom outline"/>
                          <pic:cNvPicPr/>
                        </pic:nvPicPr>
                        <pic:blipFill>
                          <a:blip r:embed="rId48">
                            <a:extLs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649F">
              <w:rPr>
                <w:rFonts w:eastAsia="Arial" w:cs="Arial"/>
                <w:b/>
                <w:i/>
                <w:iCs/>
                <w:color w:val="009C2F"/>
                <w:sz w:val="32"/>
                <w:szCs w:val="32"/>
              </w:rPr>
              <w:t>To</w:t>
            </w:r>
            <w:r w:rsidRPr="00E8649F">
              <w:rPr>
                <w:rFonts w:eastAsia="Arial" w:cs="Arial"/>
                <w:b/>
                <w:i/>
                <w:iCs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0F86616F" w14:textId="58857F55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bCs/>
                <w:noProof/>
                <w:color w:val="002060"/>
              </w:rPr>
              <w:drawing>
                <wp:anchor distT="0" distB="0" distL="114300" distR="114300" simplePos="0" relativeHeight="251804160" behindDoc="0" locked="0" layoutInCell="1" allowOverlap="1" wp14:anchorId="51637F5D" wp14:editId="6C1FA9DE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139065</wp:posOffset>
                  </wp:positionV>
                  <wp:extent cx="361150" cy="361150"/>
                  <wp:effectExtent l="0" t="0" r="1270" b="1270"/>
                  <wp:wrapNone/>
                  <wp:docPr id="1665451506" name="Graphic 6" descr="Lunch Bo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51506" name="Graphic 1665451506" descr="Lunch Box outline"/>
                          <pic:cNvPicPr/>
                        </pic:nvPicPr>
                        <pic:blipFill>
                          <a:blip r:embed="rId52">
                            <a:extLs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50" cy="36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/>
                <w:bCs/>
                <w:color w:val="002060"/>
              </w:rPr>
              <w:t>28</w:t>
            </w:r>
            <w:r w:rsidRPr="00DC1DF8">
              <w:rPr>
                <w:rFonts w:eastAsia="Arial" w:cs="Arial"/>
                <w:bCs/>
                <w:color w:val="002060"/>
              </w:rPr>
              <w:t xml:space="preserve"> </w:t>
            </w:r>
          </w:p>
          <w:p w14:paraId="31549B1E" w14:textId="528F24D9" w:rsidR="00E8649F" w:rsidRPr="00E8649F" w:rsidRDefault="00E8649F" w:rsidP="00E8649F">
            <w:pPr>
              <w:rPr>
                <w:b/>
                <w:i/>
                <w:iCs/>
                <w:color w:val="002060"/>
                <w:sz w:val="32"/>
                <w:szCs w:val="32"/>
              </w:rPr>
            </w:pPr>
            <w:r w:rsidRPr="00E8649F">
              <w:rPr>
                <w:rFonts w:eastAsia="Arial" w:cs="Arial"/>
                <w:b/>
                <w:i/>
                <w:iCs/>
                <w:color w:val="009C2F"/>
                <w:sz w:val="32"/>
                <w:szCs w:val="32"/>
              </w:rPr>
              <w:t>School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15CFA5CB" w14:textId="380CEDE3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b/>
                <w:i/>
                <w:iCs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809280" behindDoc="0" locked="0" layoutInCell="1" allowOverlap="1" wp14:anchorId="6B683219" wp14:editId="2D9CF26F">
                  <wp:simplePos x="0" y="0"/>
                  <wp:positionH relativeFrom="column">
                    <wp:posOffset>475204</wp:posOffset>
                  </wp:positionH>
                  <wp:positionV relativeFrom="paragraph">
                    <wp:posOffset>96706</wp:posOffset>
                  </wp:positionV>
                  <wp:extent cx="422621" cy="422621"/>
                  <wp:effectExtent l="0" t="0" r="0" b="0"/>
                  <wp:wrapNone/>
                  <wp:docPr id="607110654" name="Graphic 8" descr="Books on shelf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10654" name="Graphic 607110654" descr="Books on shelf outline"/>
                          <pic:cNvPicPr/>
                        </pic:nvPicPr>
                        <pic:blipFill>
                          <a:blip r:embed="rId54">
                            <a:extLst>
                              <a:ext uri="{96DAC541-7B7A-43D3-8B79-37D633B846F1}">
                                <asvg:svgBlip xmlns:asvg="http://schemas.microsoft.com/office/drawing/2016/SVG/main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21" cy="42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/>
                <w:bCs/>
                <w:color w:val="002060"/>
              </w:rPr>
              <w:t>29</w:t>
            </w:r>
          </w:p>
          <w:p w14:paraId="5A1812B1" w14:textId="5072D5F0" w:rsidR="00E8649F" w:rsidRPr="00DC1DF8" w:rsidRDefault="00E8649F" w:rsidP="00E8649F">
            <w:pPr>
              <w:rPr>
                <w:bCs/>
                <w:color w:val="00206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6892081C" w14:textId="4E2BA254" w:rsidR="00E8649F" w:rsidRPr="00D768BC" w:rsidRDefault="00E8649F" w:rsidP="00E8649F">
            <w:pPr>
              <w:rPr>
                <w:rFonts w:eastAsia="Arial" w:cs="Arial"/>
                <w:bCs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bCs/>
                <w:color w:val="FF0000"/>
                <w:sz w:val="18"/>
                <w:szCs w:val="18"/>
              </w:rPr>
              <w:t>30</w:t>
            </w:r>
            <w:r w:rsidRPr="00D768BC">
              <w:rPr>
                <w:rFonts w:eastAsia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14:paraId="454E0505" w14:textId="77777777" w:rsidR="00E8649F" w:rsidRPr="00D768BC" w:rsidRDefault="00E8649F" w:rsidP="00E8649F">
            <w:pPr>
              <w:rPr>
                <w:bCs/>
                <w:sz w:val="18"/>
                <w:szCs w:val="18"/>
              </w:rPr>
            </w:pPr>
          </w:p>
        </w:tc>
      </w:tr>
      <w:tr w:rsidR="00E8649F" w:rsidRPr="00DC1DF8" w14:paraId="5FA019BA" w14:textId="77777777" w:rsidTr="00E8649F">
        <w:trPr>
          <w:trHeight w:val="47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5FF"/>
            <w:tcMar>
              <w:left w:w="108" w:type="dxa"/>
              <w:right w:w="108" w:type="dxa"/>
            </w:tcMar>
          </w:tcPr>
          <w:p w14:paraId="7BC9F32B" w14:textId="779A0903" w:rsidR="00E8649F" w:rsidRPr="00B65028" w:rsidRDefault="00E8649F" w:rsidP="00E8649F">
            <w:pPr>
              <w:rPr>
                <w:rFonts w:eastAsia="Arial" w:cs="Arial"/>
                <w:bCs/>
                <w:color w:val="FF0000"/>
                <w:sz w:val="18"/>
                <w:szCs w:val="18"/>
              </w:rPr>
            </w:pPr>
            <w:r w:rsidRPr="00B65028">
              <w:rPr>
                <w:rFonts w:cs="Arial"/>
                <w:bCs/>
                <w:color w:val="FF0000"/>
                <w:sz w:val="18"/>
                <w:szCs w:val="18"/>
              </w:rPr>
              <w:t>31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82A280" w14:textId="6D31A098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0AEF0" w14:textId="23EADFEE" w:rsidR="00E8649F" w:rsidRPr="00DC1DF8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640DFF" w14:textId="049D78EB" w:rsidR="00E8649F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79BD31" w14:textId="28347F7A" w:rsidR="00E8649F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5BB433" w14:textId="010B3654" w:rsidR="00E8649F" w:rsidRDefault="00E8649F" w:rsidP="00E8649F">
            <w:pPr>
              <w:rPr>
                <w:rFonts w:eastAsia="Arial" w:cs="Arial"/>
                <w:bCs/>
                <w:color w:val="002060"/>
              </w:rPr>
            </w:pPr>
            <w:r>
              <w:rPr>
                <w:rFonts w:eastAsia="Arial" w:cs="Arial"/>
                <w:bCs/>
                <w:color w:val="002060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1CF998" w14:textId="262FE12D" w:rsidR="00E8649F" w:rsidRDefault="00E8649F" w:rsidP="00E8649F">
            <w:pPr>
              <w:rPr>
                <w:rFonts w:eastAsia="Arial" w:cs="Arial"/>
                <w:bCs/>
                <w:color w:val="FF0000"/>
                <w:sz w:val="18"/>
                <w:szCs w:val="18"/>
              </w:rPr>
            </w:pPr>
            <w:r>
              <w:rPr>
                <w:rFonts w:eastAsia="Arial" w:cs="Arial"/>
                <w:bCs/>
                <w:color w:val="FF0000"/>
                <w:sz w:val="18"/>
                <w:szCs w:val="18"/>
              </w:rPr>
              <w:t>6</w:t>
            </w:r>
          </w:p>
        </w:tc>
      </w:tr>
    </w:tbl>
    <w:p w14:paraId="59E9A807" w14:textId="77777777" w:rsidR="003854C1" w:rsidRDefault="003854C1">
      <w:pPr>
        <w:jc w:val="center"/>
      </w:pPr>
    </w:p>
    <w:sectPr w:rsidR="003854C1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63"/>
    <w:rsid w:val="00000E2F"/>
    <w:rsid w:val="00004FA7"/>
    <w:rsid w:val="0000712A"/>
    <w:rsid w:val="000A39C5"/>
    <w:rsid w:val="000B6EE5"/>
    <w:rsid w:val="000B6F2C"/>
    <w:rsid w:val="001019D5"/>
    <w:rsid w:val="00137EB1"/>
    <w:rsid w:val="00140FEE"/>
    <w:rsid w:val="001663D6"/>
    <w:rsid w:val="0017206C"/>
    <w:rsid w:val="00196642"/>
    <w:rsid w:val="001C7179"/>
    <w:rsid w:val="001E0EC6"/>
    <w:rsid w:val="001E647A"/>
    <w:rsid w:val="001E6849"/>
    <w:rsid w:val="001F0793"/>
    <w:rsid w:val="0028051F"/>
    <w:rsid w:val="002F18DC"/>
    <w:rsid w:val="003124C4"/>
    <w:rsid w:val="00325A82"/>
    <w:rsid w:val="00333B3A"/>
    <w:rsid w:val="00343792"/>
    <w:rsid w:val="00375771"/>
    <w:rsid w:val="003845DF"/>
    <w:rsid w:val="003854C1"/>
    <w:rsid w:val="00390AF0"/>
    <w:rsid w:val="003A217B"/>
    <w:rsid w:val="003F654C"/>
    <w:rsid w:val="004344DD"/>
    <w:rsid w:val="004707A6"/>
    <w:rsid w:val="00475EEF"/>
    <w:rsid w:val="004A4802"/>
    <w:rsid w:val="004A4899"/>
    <w:rsid w:val="004F1BF2"/>
    <w:rsid w:val="004F437D"/>
    <w:rsid w:val="00515548"/>
    <w:rsid w:val="00523610"/>
    <w:rsid w:val="00557A48"/>
    <w:rsid w:val="005E4BE7"/>
    <w:rsid w:val="00610800"/>
    <w:rsid w:val="0062236F"/>
    <w:rsid w:val="00641814"/>
    <w:rsid w:val="00656DE3"/>
    <w:rsid w:val="00663FA1"/>
    <w:rsid w:val="006A2D64"/>
    <w:rsid w:val="006D318C"/>
    <w:rsid w:val="006E2C88"/>
    <w:rsid w:val="00701840"/>
    <w:rsid w:val="00721D91"/>
    <w:rsid w:val="00747707"/>
    <w:rsid w:val="0075413C"/>
    <w:rsid w:val="007A18E2"/>
    <w:rsid w:val="007B51AE"/>
    <w:rsid w:val="007E2AB5"/>
    <w:rsid w:val="007F3252"/>
    <w:rsid w:val="00834870"/>
    <w:rsid w:val="00884159"/>
    <w:rsid w:val="008F30D8"/>
    <w:rsid w:val="00964963"/>
    <w:rsid w:val="00967306"/>
    <w:rsid w:val="00972A48"/>
    <w:rsid w:val="009B45E7"/>
    <w:rsid w:val="009C29E6"/>
    <w:rsid w:val="009D212F"/>
    <w:rsid w:val="00A05737"/>
    <w:rsid w:val="00A227B2"/>
    <w:rsid w:val="00A3011C"/>
    <w:rsid w:val="00A33704"/>
    <w:rsid w:val="00A46738"/>
    <w:rsid w:val="00A73556"/>
    <w:rsid w:val="00A74512"/>
    <w:rsid w:val="00A75205"/>
    <w:rsid w:val="00AD6862"/>
    <w:rsid w:val="00AE2E07"/>
    <w:rsid w:val="00AF7473"/>
    <w:rsid w:val="00AF74E5"/>
    <w:rsid w:val="00B05901"/>
    <w:rsid w:val="00B16FC2"/>
    <w:rsid w:val="00B55492"/>
    <w:rsid w:val="00B92786"/>
    <w:rsid w:val="00BB3ADA"/>
    <w:rsid w:val="00C15AA6"/>
    <w:rsid w:val="00C41EBB"/>
    <w:rsid w:val="00C471FC"/>
    <w:rsid w:val="00CB73EA"/>
    <w:rsid w:val="00CC6C58"/>
    <w:rsid w:val="00D3065E"/>
    <w:rsid w:val="00D43458"/>
    <w:rsid w:val="00D75669"/>
    <w:rsid w:val="00D830F2"/>
    <w:rsid w:val="00D929C8"/>
    <w:rsid w:val="00DE3001"/>
    <w:rsid w:val="00DF52F6"/>
    <w:rsid w:val="00E23911"/>
    <w:rsid w:val="00E3450C"/>
    <w:rsid w:val="00E34FD1"/>
    <w:rsid w:val="00E8649F"/>
    <w:rsid w:val="00EB0AD4"/>
    <w:rsid w:val="00EB3A39"/>
    <w:rsid w:val="00EC4176"/>
    <w:rsid w:val="00ED6986"/>
    <w:rsid w:val="00F01B71"/>
    <w:rsid w:val="00F06329"/>
    <w:rsid w:val="00F26320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740F8"/>
  <w15:docId w15:val="{2960D8C8-80D8-4FE8-A6AA-6B6D5E81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01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svg"/><Relationship Id="rId21" Type="http://schemas.openxmlformats.org/officeDocument/2006/relationships/image" Target="media/image17.sv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svg"/><Relationship Id="rId50" Type="http://schemas.openxmlformats.org/officeDocument/2006/relationships/image" Target="media/image46.png"/><Relationship Id="rId55" Type="http://schemas.openxmlformats.org/officeDocument/2006/relationships/image" Target="media/image51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33" Type="http://schemas.openxmlformats.org/officeDocument/2006/relationships/image" Target="media/image29.sv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svg"/><Relationship Id="rId41" Type="http://schemas.openxmlformats.org/officeDocument/2006/relationships/image" Target="media/image37.sv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svg"/><Relationship Id="rId40" Type="http://schemas.openxmlformats.org/officeDocument/2006/relationships/image" Target="media/image36.png"/><Relationship Id="rId45" Type="http://schemas.openxmlformats.org/officeDocument/2006/relationships/image" Target="media/image41.svg"/><Relationship Id="rId53" Type="http://schemas.openxmlformats.org/officeDocument/2006/relationships/image" Target="media/image49.svg"/><Relationship Id="rId5" Type="http://schemas.openxmlformats.org/officeDocument/2006/relationships/image" Target="media/image1.jp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sv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31" Type="http://schemas.openxmlformats.org/officeDocument/2006/relationships/image" Target="media/image27.sv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svg"/><Relationship Id="rId30" Type="http://schemas.openxmlformats.org/officeDocument/2006/relationships/image" Target="media/image26.png"/><Relationship Id="rId35" Type="http://schemas.openxmlformats.org/officeDocument/2006/relationships/image" Target="media/image31.svg"/><Relationship Id="rId43" Type="http://schemas.openxmlformats.org/officeDocument/2006/relationships/image" Target="media/image39.sv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sv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t\AppData\Roaming\Microsoft\Templates\EdWorld_Cal_JulySoHe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D44DB1C-79FB-46BB-A778-A93083D2D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EdWorld_Cal_JulySoHemi.dotx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/>
  <LinksUpToDate>false</LinksUpToDate>
  <CharactersWithSpaces>3466</CharactersWithSpaces>
  <SharedDoc>false</SharedDoc>
  <HLinks>
    <vt:vector size="6" baseType="variant">
      <vt:variant>
        <vt:i4>3276897</vt:i4>
      </vt:variant>
      <vt:variant>
        <vt:i4>1024</vt:i4>
      </vt:variant>
      <vt:variant>
        <vt:i4>1025</vt:i4>
      </vt:variant>
      <vt:variant>
        <vt:i4>1</vt:i4>
      </vt:variant>
      <vt:variant>
        <vt:lpwstr>JUL.gif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subject/>
  <dc:creator>mwt</dc:creator>
  <cp:keywords/>
  <dc:description/>
  <cp:lastModifiedBy>Shenna Wheeler</cp:lastModifiedBy>
  <cp:revision>2</cp:revision>
  <cp:lastPrinted>2025-06-16T15:09:00Z</cp:lastPrinted>
  <dcterms:created xsi:type="dcterms:W3CDTF">2025-06-16T15:48:00Z</dcterms:created>
  <dcterms:modified xsi:type="dcterms:W3CDTF">2025-06-16T15:48:00Z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TC018755999991</vt:lpwstr>
  </property>
</Properties>
</file>